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3C1E" w14:textId="77777777" w:rsidR="00BA04DB" w:rsidRPr="00BA04DB" w:rsidRDefault="00BA04DB">
      <w:pPr>
        <w:rPr>
          <w:rFonts w:ascii="Arial" w:hAnsi="Arial" w:cs="Arial"/>
        </w:rPr>
      </w:pPr>
    </w:p>
    <w:p w14:paraId="6A2B2C1A" w14:textId="2ACA10FC" w:rsidR="00BA04DB" w:rsidRPr="00BA04DB" w:rsidRDefault="00BA04DB">
      <w:pPr>
        <w:rPr>
          <w:rFonts w:ascii="Arial" w:hAnsi="Arial" w:cs="Arial"/>
          <w:b/>
          <w:bCs/>
        </w:rPr>
      </w:pPr>
      <w:r w:rsidRPr="00BA04DB">
        <w:rPr>
          <w:rFonts w:ascii="Arial" w:hAnsi="Arial" w:cs="Arial"/>
          <w:b/>
          <w:bCs/>
        </w:rPr>
        <w:t>ANBUDSBLANKETT: WEBBPLATS FÖR KRONOBY KOMMUN</w:t>
      </w:r>
    </w:p>
    <w:p w14:paraId="35B0A73C" w14:textId="77777777" w:rsidR="00BA04DB" w:rsidRPr="00BA04DB" w:rsidRDefault="00BA04DB">
      <w:pPr>
        <w:rPr>
          <w:rFonts w:ascii="Arial" w:hAnsi="Arial" w:cs="Arial"/>
        </w:rPr>
      </w:pPr>
    </w:p>
    <w:p w14:paraId="1172996F" w14:textId="6E44ACFF" w:rsidR="00BA04DB" w:rsidRPr="00BA04DB" w:rsidRDefault="00BA04DB" w:rsidP="00BA04DB">
      <w:pPr>
        <w:jc w:val="both"/>
        <w:rPr>
          <w:rFonts w:ascii="Arial" w:hAnsi="Arial" w:cs="Arial"/>
        </w:rPr>
      </w:pPr>
      <w:r w:rsidRPr="00BA04DB">
        <w:rPr>
          <w:rFonts w:ascii="Arial" w:hAnsi="Arial" w:cs="Arial"/>
        </w:rPr>
        <w:t xml:space="preserve">Vi </w:t>
      </w:r>
      <w:r w:rsidR="00365ED6">
        <w:rPr>
          <w:rFonts w:ascii="Arial" w:hAnsi="Arial" w:cs="Arial"/>
        </w:rPr>
        <w:t>förbinder oss till att leverera</w:t>
      </w:r>
      <w:r w:rsidRPr="00BA04DB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webbplats</w:t>
      </w:r>
      <w:r w:rsidRPr="00BA04DB">
        <w:rPr>
          <w:rFonts w:ascii="Arial" w:hAnsi="Arial" w:cs="Arial"/>
        </w:rPr>
        <w:t xml:space="preserve">lösning som uppfyller nedanstående krav samt </w:t>
      </w:r>
      <w:r w:rsidR="00365ED6">
        <w:rPr>
          <w:rFonts w:ascii="Arial" w:hAnsi="Arial" w:cs="Arial"/>
        </w:rPr>
        <w:t xml:space="preserve">följer </w:t>
      </w:r>
      <w:r w:rsidRPr="00BA04DB">
        <w:rPr>
          <w:rFonts w:ascii="Arial" w:hAnsi="Arial" w:cs="Arial"/>
        </w:rPr>
        <w:t>övriga specificeringar enligt anbudsförfrågan</w:t>
      </w:r>
      <w:r>
        <w:rPr>
          <w:rFonts w:ascii="Arial" w:hAnsi="Arial" w:cs="Arial"/>
        </w:rPr>
        <w:t xml:space="preserve"> (</w:t>
      </w:r>
      <w:r w:rsidRPr="00BA04DB">
        <w:rPr>
          <w:rFonts w:ascii="Arial" w:hAnsi="Arial" w:cs="Arial"/>
          <w:i/>
          <w:iCs/>
        </w:rPr>
        <w:t>de krav som uppfylls ikryssas av anbudsgivaren</w:t>
      </w:r>
      <w:r>
        <w:rPr>
          <w:rFonts w:ascii="Arial" w:hAnsi="Arial" w:cs="Arial"/>
        </w:rPr>
        <w:t>)</w:t>
      </w:r>
      <w:r w:rsidRPr="00BA04DB">
        <w:rPr>
          <w:rFonts w:ascii="Arial" w:hAnsi="Arial" w:cs="Arial"/>
        </w:rPr>
        <w:t>:</w:t>
      </w:r>
    </w:p>
    <w:p w14:paraId="5A7BAC81" w14:textId="77777777" w:rsidR="00BA04DB" w:rsidRPr="00BA04DB" w:rsidRDefault="00BA04DB" w:rsidP="00BA04DB">
      <w:pPr>
        <w:jc w:val="both"/>
        <w:rPr>
          <w:rFonts w:ascii="Arial" w:hAnsi="Arial" w:cs="Arial"/>
        </w:rPr>
      </w:pPr>
    </w:p>
    <w:p w14:paraId="3D9F0838" w14:textId="1918D749" w:rsidR="000675CB" w:rsidRDefault="00BC0508" w:rsidP="00204641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42244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BA04DB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BA04DB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BA04DB" w:rsidRPr="00BA04DB">
        <w:rPr>
          <w:rFonts w:ascii="Arial" w:hAnsi="Arial" w:cs="Arial"/>
        </w:rPr>
        <w:t>Plattformen byggs i Wordpress</w:t>
      </w:r>
      <w:r w:rsidR="006058E6">
        <w:rPr>
          <w:rFonts w:ascii="Arial" w:hAnsi="Arial" w:cs="Arial"/>
        </w:rPr>
        <w:t xml:space="preserve"> eller </w:t>
      </w:r>
      <w:r w:rsidR="00747FEA">
        <w:rPr>
          <w:rFonts w:ascii="Arial" w:hAnsi="Arial" w:cs="Arial"/>
        </w:rPr>
        <w:t xml:space="preserve">i </w:t>
      </w:r>
      <w:r w:rsidR="006058E6">
        <w:rPr>
          <w:rFonts w:ascii="Arial" w:hAnsi="Arial" w:cs="Arial"/>
        </w:rPr>
        <w:t xml:space="preserve">motsvarande </w:t>
      </w:r>
      <w:r w:rsidR="006058E6">
        <w:rPr>
          <w:rFonts w:ascii="Arial" w:hAnsi="Arial" w:cs="Arial"/>
          <w:sz w:val="22"/>
          <w:szCs w:val="22"/>
        </w:rPr>
        <w:t>system med CMS</w:t>
      </w:r>
    </w:p>
    <w:p w14:paraId="4E66578C" w14:textId="6B257810" w:rsidR="00BA04DB" w:rsidRDefault="00BC0508" w:rsidP="000675CB">
      <w:pPr>
        <w:tabs>
          <w:tab w:val="left" w:pos="567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035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>
            <w:rPr>
              <w:rFonts w:ascii="MS Gothic" w:eastAsia="MS Gothic" w:hAnsi="MS Gothic" w:cs="Arial" w:hint="eastAsia"/>
            </w:rPr>
            <w:t>☐</w:t>
          </w:r>
        </w:sdtContent>
      </w:sdt>
      <w:r w:rsidR="00BA04DB" w:rsidRPr="00BA04DB">
        <w:rPr>
          <w:rFonts w:ascii="Arial" w:hAnsi="Arial" w:cs="Arial"/>
        </w:rPr>
        <w:t xml:space="preserve"> </w:t>
      </w:r>
      <w:r w:rsidR="000675CB">
        <w:rPr>
          <w:rFonts w:ascii="Arial" w:hAnsi="Arial" w:cs="Arial"/>
        </w:rPr>
        <w:t xml:space="preserve"> </w:t>
      </w:r>
      <w:r w:rsidR="000675CB">
        <w:rPr>
          <w:rFonts w:ascii="Arial" w:hAnsi="Arial" w:cs="Arial"/>
        </w:rPr>
        <w:tab/>
        <w:t>Upp</w:t>
      </w:r>
      <w:r w:rsidR="000675CB" w:rsidRPr="000675CB">
        <w:rPr>
          <w:rFonts w:ascii="Arial" w:hAnsi="Arial" w:cs="Arial"/>
        </w:rPr>
        <w:t>byggt så att uppdateringar av CMS och tillägg inte äventyrar</w:t>
      </w:r>
      <w:r w:rsidR="000675CB">
        <w:rPr>
          <w:rFonts w:ascii="Arial" w:hAnsi="Arial" w:cs="Arial"/>
        </w:rPr>
        <w:t xml:space="preserve"> </w:t>
      </w:r>
      <w:r w:rsidR="000675CB" w:rsidRPr="000675CB">
        <w:rPr>
          <w:rFonts w:ascii="Arial" w:hAnsi="Arial" w:cs="Arial"/>
        </w:rPr>
        <w:t>funktionaliteten</w:t>
      </w:r>
    </w:p>
    <w:p w14:paraId="08BF5F91" w14:textId="6321765F" w:rsidR="00BA04DB" w:rsidRDefault="00BC0508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26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BA04DB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BA04DB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BA04DB" w:rsidRPr="00BA04DB">
        <w:rPr>
          <w:rFonts w:ascii="Arial" w:hAnsi="Arial" w:cs="Arial"/>
        </w:rPr>
        <w:t xml:space="preserve">Tillgänglighet enligt </w:t>
      </w:r>
      <w:r w:rsidR="00AE7D06">
        <w:rPr>
          <w:rFonts w:ascii="Arial" w:hAnsi="Arial" w:cs="Arial"/>
        </w:rPr>
        <w:t xml:space="preserve">senaste </w:t>
      </w:r>
      <w:r w:rsidR="00BA04DB" w:rsidRPr="00BA04DB">
        <w:rPr>
          <w:rFonts w:ascii="Arial" w:hAnsi="Arial" w:cs="Arial"/>
        </w:rPr>
        <w:t>WCAG, minst A- och AA-nivåns kriterier</w:t>
      </w:r>
    </w:p>
    <w:p w14:paraId="148D411D" w14:textId="77777777" w:rsidR="000675CB" w:rsidRDefault="00BC0508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637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D06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AE7D06" w:rsidRPr="00DF33B6">
        <w:rPr>
          <w:rFonts w:ascii="Arial" w:hAnsi="Arial" w:cs="Arial"/>
        </w:rPr>
        <w:t xml:space="preserve">  </w:t>
      </w:r>
      <w:r w:rsidR="00AE7D06">
        <w:rPr>
          <w:rFonts w:ascii="Arial" w:hAnsi="Arial" w:cs="Arial"/>
        </w:rPr>
        <w:tab/>
      </w:r>
      <w:r w:rsidR="00AE7D06" w:rsidRPr="00AE7D06">
        <w:rPr>
          <w:rFonts w:ascii="Arial" w:hAnsi="Arial" w:cs="Arial"/>
        </w:rPr>
        <w:t>Leverantören förbinder sig att hål</w:t>
      </w:r>
      <w:r w:rsidR="00AE7D06">
        <w:rPr>
          <w:rFonts w:ascii="Arial" w:hAnsi="Arial" w:cs="Arial"/>
        </w:rPr>
        <w:t>l</w:t>
      </w:r>
      <w:r w:rsidR="00AE7D06" w:rsidRPr="00AE7D06">
        <w:rPr>
          <w:rFonts w:ascii="Arial" w:hAnsi="Arial" w:cs="Arial"/>
        </w:rPr>
        <w:t xml:space="preserve">a plattformen uppdaterad enligt </w:t>
      </w:r>
      <w:r w:rsidR="00AE7D06">
        <w:rPr>
          <w:rFonts w:ascii="Arial" w:hAnsi="Arial" w:cs="Arial"/>
        </w:rPr>
        <w:t xml:space="preserve">senaste </w:t>
      </w:r>
      <w:r w:rsidR="00AE7D06" w:rsidRPr="00AE7D06">
        <w:rPr>
          <w:rFonts w:ascii="Arial" w:hAnsi="Arial" w:cs="Arial"/>
        </w:rPr>
        <w:t>lagstadgade WCAG-krav</w:t>
      </w:r>
    </w:p>
    <w:p w14:paraId="117B5A1D" w14:textId="177BEB49" w:rsidR="00AE7D06" w:rsidRDefault="00BC0508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3058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0675CB">
        <w:rPr>
          <w:rFonts w:ascii="Arial" w:hAnsi="Arial" w:cs="Arial"/>
        </w:rPr>
        <w:tab/>
        <w:t xml:space="preserve">Beskrivning </w:t>
      </w:r>
      <w:r w:rsidR="000675CB" w:rsidRPr="000675CB">
        <w:rPr>
          <w:rFonts w:ascii="Arial" w:hAnsi="Arial" w:cs="Arial"/>
        </w:rPr>
        <w:t>av hur tillgänglighetskraven uppfylls, till exempel genom testning, verktyg eller oberoende granskning</w:t>
      </w:r>
      <w:r w:rsidR="00AE7D06">
        <w:rPr>
          <w:rFonts w:ascii="Arial" w:hAnsi="Arial" w:cs="Arial"/>
        </w:rPr>
        <w:t xml:space="preserve"> </w:t>
      </w:r>
    </w:p>
    <w:p w14:paraId="66CBF1D3" w14:textId="07FE1189" w:rsidR="000675CB" w:rsidRDefault="00BC0508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329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0675CB">
        <w:rPr>
          <w:rFonts w:ascii="Arial" w:hAnsi="Arial" w:cs="Arial"/>
        </w:rPr>
        <w:tab/>
        <w:t xml:space="preserve">Leverantören </w:t>
      </w:r>
      <w:r w:rsidR="000675CB" w:rsidRPr="000675CB">
        <w:rPr>
          <w:rFonts w:ascii="Arial" w:hAnsi="Arial" w:cs="Arial"/>
        </w:rPr>
        <w:t>ska säkerställa att alla delar av webbplatsen uppfyller kraven enligt GDPR, särskilt gällande cookies, formulär och datalagring</w:t>
      </w:r>
    </w:p>
    <w:p w14:paraId="5CF16582" w14:textId="56868017" w:rsidR="000675CB" w:rsidRPr="00750D96" w:rsidRDefault="00BC0508" w:rsidP="000675CB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874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750D96">
            <w:rPr>
              <w:rFonts w:ascii="Segoe UI Symbol" w:eastAsia="MS Gothic" w:hAnsi="Segoe UI Symbol" w:cs="Segoe UI Symbol"/>
            </w:rPr>
            <w:t>☐</w:t>
          </w:r>
        </w:sdtContent>
      </w:sdt>
      <w:r w:rsidR="000675CB" w:rsidRPr="00750D96">
        <w:rPr>
          <w:rFonts w:ascii="Arial" w:hAnsi="Arial" w:cs="Arial"/>
        </w:rPr>
        <w:t xml:space="preserve">  </w:t>
      </w:r>
      <w:r w:rsidR="000675CB" w:rsidRPr="00750D96">
        <w:rPr>
          <w:rFonts w:ascii="Arial" w:hAnsi="Arial" w:cs="Arial"/>
        </w:rPr>
        <w:tab/>
        <w:t>SEO</w:t>
      </w:r>
    </w:p>
    <w:p w14:paraId="28360DCA" w14:textId="014E4EA2" w:rsidR="000675CB" w:rsidRPr="000675CB" w:rsidRDefault="00BC0508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94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0675CB">
            <w:rPr>
              <w:rFonts w:ascii="Segoe UI Symbol" w:eastAsia="MS Gothic" w:hAnsi="Segoe UI Symbol" w:cs="Segoe UI Symbol"/>
            </w:rPr>
            <w:t>☐</w:t>
          </w:r>
        </w:sdtContent>
      </w:sdt>
      <w:r w:rsidR="000675CB" w:rsidRPr="000675CB">
        <w:rPr>
          <w:rFonts w:ascii="Arial" w:hAnsi="Arial" w:cs="Arial"/>
        </w:rPr>
        <w:tab/>
        <w:t>Snabb laddningstid</w:t>
      </w:r>
    </w:p>
    <w:bookmarkStart w:id="0" w:name="_Hlk213074234"/>
    <w:p w14:paraId="09E64DFC" w14:textId="77777777" w:rsidR="000675CB" w:rsidRDefault="00BC0508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598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0675CB">
        <w:rPr>
          <w:rFonts w:ascii="Arial" w:hAnsi="Arial" w:cs="Arial"/>
        </w:rPr>
        <w:t>Säker inloggning</w:t>
      </w:r>
    </w:p>
    <w:p w14:paraId="7B08CD21" w14:textId="589EACE8" w:rsidR="00BA04DB" w:rsidRPr="00DF33B6" w:rsidRDefault="00BC0508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545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0675CB" w:rsidRPr="00BA04DB">
        <w:rPr>
          <w:rFonts w:ascii="Arial" w:hAnsi="Arial" w:cs="Arial"/>
        </w:rPr>
        <w:t xml:space="preserve"> </w:t>
      </w:r>
      <w:r w:rsidR="000675CB">
        <w:rPr>
          <w:rFonts w:ascii="Arial" w:hAnsi="Arial" w:cs="Arial"/>
        </w:rPr>
        <w:tab/>
        <w:t>Användarvänlig</w:t>
      </w:r>
      <w:r w:rsidR="0002212F">
        <w:rPr>
          <w:rFonts w:ascii="Arial" w:hAnsi="Arial" w:cs="Arial"/>
        </w:rPr>
        <w:t xml:space="preserve"> och </w:t>
      </w:r>
      <w:proofErr w:type="spellStart"/>
      <w:r w:rsidR="0002212F">
        <w:rPr>
          <w:rFonts w:ascii="Arial" w:hAnsi="Arial" w:cs="Arial"/>
        </w:rPr>
        <w:t>r</w:t>
      </w:r>
      <w:r w:rsidR="000675CB" w:rsidRPr="00BA04DB">
        <w:rPr>
          <w:rFonts w:ascii="Arial" w:hAnsi="Arial" w:cs="Arial"/>
        </w:rPr>
        <w:t>esponsiv</w:t>
      </w:r>
      <w:proofErr w:type="spellEnd"/>
      <w:r w:rsidR="000675CB" w:rsidRPr="00BA04DB">
        <w:rPr>
          <w:rFonts w:ascii="Arial" w:hAnsi="Arial" w:cs="Arial"/>
        </w:rPr>
        <w:t xml:space="preserve"> design</w:t>
      </w:r>
    </w:p>
    <w:p w14:paraId="5DB2836A" w14:textId="15875E31" w:rsidR="00BA04DB" w:rsidRPr="00DF33B6" w:rsidRDefault="00BC0508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2931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0675CB" w:rsidRPr="00BA04DB">
        <w:rPr>
          <w:rFonts w:ascii="Arial" w:hAnsi="Arial" w:cs="Arial"/>
        </w:rPr>
        <w:t>Web</w:t>
      </w:r>
      <w:r w:rsidR="000675CB" w:rsidRPr="00DF33B6">
        <w:rPr>
          <w:rFonts w:ascii="Arial" w:hAnsi="Arial" w:cs="Arial"/>
        </w:rPr>
        <w:t>b</w:t>
      </w:r>
      <w:r w:rsidR="000675CB" w:rsidRPr="00BA04DB">
        <w:rPr>
          <w:rFonts w:ascii="Arial" w:hAnsi="Arial" w:cs="Arial"/>
        </w:rPr>
        <w:t>sidans utseende enligt kommunens grafiska manual</w:t>
      </w:r>
      <w:r w:rsidR="000675CB">
        <w:rPr>
          <w:rFonts w:ascii="Arial" w:hAnsi="Arial" w:cs="Arial"/>
        </w:rPr>
        <w:t xml:space="preserve"> </w:t>
      </w:r>
    </w:p>
    <w:p w14:paraId="2699B2E1" w14:textId="55449DD2" w:rsidR="00747FEA" w:rsidRPr="00BA04DB" w:rsidRDefault="00BC0508" w:rsidP="00747FEA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16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747FEA" w:rsidRPr="00BA04DB">
        <w:rPr>
          <w:rFonts w:ascii="Arial" w:hAnsi="Arial" w:cs="Arial"/>
        </w:rPr>
        <w:t xml:space="preserve">Sidorna på svenska och finska, samt </w:t>
      </w:r>
      <w:r w:rsidR="00747FEA" w:rsidRPr="00DF33B6">
        <w:rPr>
          <w:rFonts w:ascii="Arial" w:hAnsi="Arial" w:cs="Arial"/>
        </w:rPr>
        <w:t>möjlighet till</w:t>
      </w:r>
      <w:r w:rsidR="00747FEA" w:rsidRPr="00BA04DB">
        <w:rPr>
          <w:rFonts w:ascii="Arial" w:hAnsi="Arial" w:cs="Arial"/>
        </w:rPr>
        <w:t xml:space="preserve"> framtida flerspråkig</w:t>
      </w:r>
      <w:r w:rsidR="00747FEA" w:rsidRPr="00DF33B6">
        <w:rPr>
          <w:rFonts w:ascii="Arial" w:hAnsi="Arial" w:cs="Arial"/>
        </w:rPr>
        <w:t>a sidor</w:t>
      </w:r>
      <w:r w:rsidR="00747FEA">
        <w:rPr>
          <w:rFonts w:ascii="Arial" w:hAnsi="Arial" w:cs="Arial"/>
        </w:rPr>
        <w:t xml:space="preserve"> </w:t>
      </w:r>
      <w:r w:rsidR="00747FEA" w:rsidRPr="00204641">
        <w:rPr>
          <w:rFonts w:ascii="Arial" w:hAnsi="Arial" w:cs="Arial"/>
        </w:rPr>
        <w:t xml:space="preserve">genom </w:t>
      </w:r>
      <w:proofErr w:type="spellStart"/>
      <w:r w:rsidR="00747FEA" w:rsidRPr="00204641">
        <w:rPr>
          <w:rFonts w:ascii="Arial" w:hAnsi="Arial" w:cs="Arial"/>
        </w:rPr>
        <w:t>ai</w:t>
      </w:r>
      <w:proofErr w:type="spellEnd"/>
      <w:r w:rsidR="00747FEA" w:rsidRPr="00204641">
        <w:rPr>
          <w:rFonts w:ascii="Arial" w:hAnsi="Arial" w:cs="Arial"/>
        </w:rPr>
        <w:t>-generering</w:t>
      </w:r>
    </w:p>
    <w:p w14:paraId="4ECD5770" w14:textId="0D6A2853" w:rsidR="00747FEA" w:rsidRDefault="00BC0508" w:rsidP="00750D96">
      <w:pPr>
        <w:tabs>
          <w:tab w:val="left" w:pos="567"/>
        </w:tabs>
        <w:ind w:right="-43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143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747FEA">
        <w:rPr>
          <w:rFonts w:ascii="Arial" w:hAnsi="Arial" w:cs="Arial"/>
        </w:rPr>
        <w:t xml:space="preserve"> </w:t>
      </w:r>
      <w:r w:rsidR="00747FEA">
        <w:rPr>
          <w:rFonts w:ascii="Arial" w:hAnsi="Arial" w:cs="Arial"/>
        </w:rPr>
        <w:tab/>
        <w:t>Avancerad sökfunktion</w:t>
      </w:r>
    </w:p>
    <w:p w14:paraId="716ACDDA" w14:textId="1574D75E" w:rsidR="00747FEA" w:rsidRDefault="00BC0508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931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747FEA">
        <w:rPr>
          <w:rFonts w:ascii="Arial" w:hAnsi="Arial" w:cs="Arial"/>
        </w:rPr>
        <w:tab/>
        <w:t xml:space="preserve">Datatrafik ska ske </w:t>
      </w:r>
      <w:r w:rsidR="00747FEA" w:rsidRPr="00AC6C0B">
        <w:rPr>
          <w:rFonts w:ascii="Arial" w:hAnsi="Arial" w:cs="Arial"/>
          <w:sz w:val="22"/>
          <w:szCs w:val="22"/>
        </w:rPr>
        <w:t>via HTTPS, och backuphantering ska beskrivas.</w:t>
      </w:r>
    </w:p>
    <w:p w14:paraId="0AB4247D" w14:textId="76EAD8C3" w:rsidR="00BA04DB" w:rsidRDefault="00BC0508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906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747FEA">
        <w:rPr>
          <w:rFonts w:ascii="Arial" w:hAnsi="Arial" w:cs="Arial"/>
        </w:rPr>
        <w:t>Minimal plug-in användning</w:t>
      </w:r>
    </w:p>
    <w:p w14:paraId="5403CAED" w14:textId="60075E45" w:rsidR="00747FEA" w:rsidRPr="00BA04DB" w:rsidRDefault="00BC0508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922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747FEA">
        <w:rPr>
          <w:rFonts w:ascii="Arial" w:hAnsi="Arial" w:cs="Arial"/>
        </w:rPr>
        <w:tab/>
        <w:t>Integrering av</w:t>
      </w:r>
      <w:r w:rsidR="0002212F" w:rsidRPr="00160D0C">
        <w:rPr>
          <w:rFonts w:ascii="Arial" w:hAnsi="Arial" w:cs="Arial"/>
          <w:sz w:val="22"/>
          <w:szCs w:val="22"/>
        </w:rPr>
        <w:t xml:space="preserve"> </w:t>
      </w:r>
      <w:r w:rsidR="0002212F">
        <w:rPr>
          <w:rFonts w:ascii="Arial" w:hAnsi="Arial" w:cs="Arial"/>
          <w:sz w:val="22"/>
          <w:szCs w:val="22"/>
        </w:rPr>
        <w:t xml:space="preserve">till exempel </w:t>
      </w:r>
      <w:r w:rsidR="0002212F" w:rsidRPr="00160D0C">
        <w:rPr>
          <w:rFonts w:ascii="Arial" w:hAnsi="Arial" w:cs="Arial"/>
          <w:sz w:val="22"/>
          <w:szCs w:val="22"/>
        </w:rPr>
        <w:t>sociala medier</w:t>
      </w:r>
      <w:r w:rsidR="0002212F">
        <w:rPr>
          <w:rFonts w:ascii="Arial" w:hAnsi="Arial" w:cs="Arial"/>
          <w:sz w:val="22"/>
          <w:szCs w:val="22"/>
        </w:rPr>
        <w:t>, bokningsprogram och karttjänster</w:t>
      </w:r>
    </w:p>
    <w:p w14:paraId="7ACF9EC7" w14:textId="12F55538" w:rsidR="00BA04DB" w:rsidRPr="00BA04DB" w:rsidRDefault="00BC0508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0810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proofErr w:type="spellStart"/>
      <w:r w:rsidR="00BA04DB" w:rsidRPr="00BA04DB">
        <w:rPr>
          <w:rFonts w:ascii="Arial" w:hAnsi="Arial" w:cs="Arial"/>
        </w:rPr>
        <w:t>Migrering</w:t>
      </w:r>
      <w:proofErr w:type="spellEnd"/>
      <w:r w:rsidR="00BA04DB" w:rsidRPr="00BA04DB">
        <w:rPr>
          <w:rFonts w:ascii="Arial" w:hAnsi="Arial" w:cs="Arial"/>
        </w:rPr>
        <w:t xml:space="preserve"> av </w:t>
      </w:r>
      <w:proofErr w:type="gramStart"/>
      <w:r w:rsidR="00BA04DB" w:rsidRPr="00BA04DB">
        <w:rPr>
          <w:rFonts w:ascii="Arial" w:hAnsi="Arial" w:cs="Arial"/>
        </w:rPr>
        <w:t>befintlig och relevant data</w:t>
      </w:r>
      <w:proofErr w:type="gramEnd"/>
      <w:r w:rsidR="00BA04DB" w:rsidRPr="00BA04DB">
        <w:rPr>
          <w:rFonts w:ascii="Arial" w:hAnsi="Arial" w:cs="Arial"/>
        </w:rPr>
        <w:t xml:space="preserve"> från nuvarande webbplats</w:t>
      </w:r>
    </w:p>
    <w:p w14:paraId="07A9D4A9" w14:textId="53D75F53" w:rsidR="00BA04DB" w:rsidRPr="00DF33B6" w:rsidRDefault="00BC0508" w:rsidP="00747FEA">
      <w:pPr>
        <w:tabs>
          <w:tab w:val="left" w:pos="567"/>
        </w:tabs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39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747FEA">
        <w:rPr>
          <w:rFonts w:ascii="Arial" w:hAnsi="Arial" w:cs="Arial"/>
        </w:rPr>
        <w:t xml:space="preserve">Lösningen ska vara </w:t>
      </w:r>
      <w:r w:rsidR="00747FEA" w:rsidRPr="00AC6C0B">
        <w:rPr>
          <w:rFonts w:ascii="Arial" w:hAnsi="Arial" w:cs="Arial"/>
        </w:rPr>
        <w:t xml:space="preserve">tekniskt hållbar med öppen källkod, standardiserade </w:t>
      </w:r>
      <w:proofErr w:type="spellStart"/>
      <w:r w:rsidR="00747FEA" w:rsidRPr="00AC6C0B">
        <w:rPr>
          <w:rFonts w:ascii="Arial" w:hAnsi="Arial" w:cs="Arial"/>
        </w:rPr>
        <w:t>API:er</w:t>
      </w:r>
      <w:proofErr w:type="spellEnd"/>
      <w:r w:rsidR="00747FEA" w:rsidRPr="00AC6C0B">
        <w:rPr>
          <w:rFonts w:ascii="Arial" w:hAnsi="Arial" w:cs="Arial"/>
        </w:rPr>
        <w:t xml:space="preserve"> och möjlighet till framtida vidareutveckling utan leverantörsinlåsning</w:t>
      </w:r>
      <w:r w:rsidR="00747FEA">
        <w:rPr>
          <w:rFonts w:ascii="Arial" w:hAnsi="Arial" w:cs="Arial"/>
        </w:rPr>
        <w:t xml:space="preserve">  </w:t>
      </w:r>
    </w:p>
    <w:p w14:paraId="7883F4A6" w14:textId="62448BEF" w:rsidR="00BA04DB" w:rsidRPr="00BA04DB" w:rsidRDefault="00BC0508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930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BA04DB" w:rsidRPr="00BA04DB">
        <w:rPr>
          <w:rFonts w:ascii="Arial" w:hAnsi="Arial" w:cs="Arial"/>
        </w:rPr>
        <w:t xml:space="preserve">Lätthanterlig </w:t>
      </w:r>
      <w:r w:rsidR="00A470CF" w:rsidRPr="00DF33B6">
        <w:rPr>
          <w:rFonts w:ascii="Arial" w:hAnsi="Arial" w:cs="Arial"/>
        </w:rPr>
        <w:t xml:space="preserve">och snabb </w:t>
      </w:r>
      <w:r w:rsidR="00BA04DB" w:rsidRPr="00BA04DB">
        <w:rPr>
          <w:rFonts w:ascii="Arial" w:hAnsi="Arial" w:cs="Arial"/>
        </w:rPr>
        <w:t>uppladdning av bilder och videon</w:t>
      </w:r>
    </w:p>
    <w:p w14:paraId="794D8913" w14:textId="3B27EC91" w:rsidR="00BA04DB" w:rsidRPr="00BA04DB" w:rsidRDefault="00BC0508" w:rsidP="00750D96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637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02212F">
        <w:rPr>
          <w:rFonts w:ascii="Arial" w:eastAsia="Times New Roman" w:hAnsi="Arial" w:cs="Arial"/>
          <w:sz w:val="22"/>
          <w:szCs w:val="22"/>
          <w:lang w:eastAsia="sv-FI"/>
        </w:rPr>
        <w:t>D</w:t>
      </w:r>
      <w:r w:rsidR="0002212F" w:rsidRPr="00160D0C">
        <w:rPr>
          <w:rFonts w:ascii="Arial" w:eastAsia="Times New Roman" w:hAnsi="Arial" w:cs="Arial"/>
          <w:sz w:val="22"/>
          <w:szCs w:val="22"/>
          <w:lang w:eastAsia="sv-FI"/>
        </w:rPr>
        <w:t>atalagringens plats</w:t>
      </w:r>
      <w:r w:rsidR="0002212F">
        <w:rPr>
          <w:rFonts w:ascii="Arial" w:eastAsia="Times New Roman" w:hAnsi="Arial" w:cs="Arial"/>
          <w:sz w:val="22"/>
          <w:szCs w:val="22"/>
          <w:lang w:eastAsia="sv-FI"/>
        </w:rPr>
        <w:t>, som bör finnas inom EU</w:t>
      </w:r>
    </w:p>
    <w:p w14:paraId="436CF7B9" w14:textId="77777777" w:rsidR="004D4028" w:rsidRPr="00EB2B9C" w:rsidRDefault="004D4028">
      <w:pPr>
        <w:rPr>
          <w:rFonts w:ascii="Arial" w:hAnsi="Arial" w:cs="Arial"/>
          <w:sz w:val="44"/>
          <w:szCs w:val="44"/>
        </w:rPr>
      </w:pPr>
    </w:p>
    <w:p w14:paraId="59048EC2" w14:textId="64B7CEC1" w:rsidR="00BA04DB" w:rsidRPr="00BA04DB" w:rsidRDefault="00BA04DB" w:rsidP="00BA04DB">
      <w:pPr>
        <w:tabs>
          <w:tab w:val="left" w:pos="4395"/>
        </w:tabs>
        <w:rPr>
          <w:rFonts w:ascii="Arial" w:hAnsi="Arial" w:cs="Arial"/>
        </w:rPr>
      </w:pPr>
      <w:r w:rsidRPr="00BA04DB">
        <w:rPr>
          <w:rFonts w:ascii="Arial" w:hAnsi="Arial" w:cs="Arial"/>
        </w:rPr>
        <w:t xml:space="preserve">Totalkostnad för webbplatslösningen: </w:t>
      </w:r>
      <w:r w:rsidRPr="00BA04DB">
        <w:rPr>
          <w:rFonts w:ascii="Arial" w:hAnsi="Arial" w:cs="Arial"/>
        </w:rPr>
        <w:tab/>
      </w:r>
      <w:r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BA04DB">
        <w:rPr>
          <w:rFonts w:ascii="Arial" w:hAnsi="Arial" w:cs="Arial"/>
          <w:b/>
          <w:bCs/>
        </w:rPr>
        <w:instrText xml:space="preserve"> FORMTEXT </w:instrText>
      </w:r>
      <w:r w:rsidRPr="00BA04DB">
        <w:rPr>
          <w:rFonts w:ascii="Arial" w:hAnsi="Arial" w:cs="Arial"/>
          <w:b/>
          <w:bCs/>
        </w:rPr>
      </w:r>
      <w:r w:rsidRPr="00BA04DB">
        <w:rPr>
          <w:rFonts w:ascii="Arial" w:hAnsi="Arial" w:cs="Arial"/>
          <w:b/>
          <w:bCs/>
        </w:rPr>
        <w:fldChar w:fldCharType="separate"/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fldChar w:fldCharType="end"/>
      </w:r>
      <w:r w:rsidRPr="00BA04DB">
        <w:rPr>
          <w:rFonts w:ascii="Arial" w:hAnsi="Arial" w:cs="Arial"/>
          <w:b/>
          <w:bCs/>
        </w:rPr>
        <w:t xml:space="preserve"> euro</w:t>
      </w:r>
      <w:r w:rsidR="00DD3CD2">
        <w:rPr>
          <w:rFonts w:ascii="Arial" w:hAnsi="Arial" w:cs="Arial"/>
          <w:b/>
          <w:bCs/>
        </w:rPr>
        <w:t xml:space="preserve"> (moms 0 %)</w:t>
      </w:r>
    </w:p>
    <w:p w14:paraId="1EE58757" w14:textId="4812469C" w:rsidR="00BA04DB" w:rsidRDefault="00BA04DB" w:rsidP="00BA04DB">
      <w:pPr>
        <w:tabs>
          <w:tab w:val="left" w:pos="4395"/>
        </w:tabs>
        <w:rPr>
          <w:rFonts w:ascii="Arial" w:hAnsi="Arial" w:cs="Arial"/>
          <w:b/>
          <w:bCs/>
        </w:rPr>
      </w:pPr>
      <w:r w:rsidRPr="00BA04DB">
        <w:rPr>
          <w:rFonts w:ascii="Arial" w:hAnsi="Arial" w:cs="Arial"/>
        </w:rPr>
        <w:t>Support</w:t>
      </w:r>
      <w:r w:rsidR="001E1706">
        <w:rPr>
          <w:rFonts w:ascii="Arial" w:hAnsi="Arial" w:cs="Arial"/>
        </w:rPr>
        <w:t>-</w:t>
      </w:r>
      <w:r w:rsidRPr="00BA04DB">
        <w:rPr>
          <w:rFonts w:ascii="Arial" w:hAnsi="Arial" w:cs="Arial"/>
        </w:rPr>
        <w:t xml:space="preserve"> och underhållsavgifter: </w:t>
      </w:r>
      <w:r w:rsidRPr="00BA04DB">
        <w:rPr>
          <w:rFonts w:ascii="Arial" w:hAnsi="Arial" w:cs="Arial"/>
        </w:rPr>
        <w:tab/>
      </w:r>
      <w:r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BA04DB">
        <w:rPr>
          <w:rFonts w:ascii="Arial" w:hAnsi="Arial" w:cs="Arial"/>
          <w:b/>
          <w:bCs/>
        </w:rPr>
        <w:instrText xml:space="preserve"> FORMTEXT </w:instrText>
      </w:r>
      <w:r w:rsidRPr="00BA04DB">
        <w:rPr>
          <w:rFonts w:ascii="Arial" w:hAnsi="Arial" w:cs="Arial"/>
          <w:b/>
          <w:bCs/>
        </w:rPr>
      </w:r>
      <w:r w:rsidRPr="00BA04DB">
        <w:rPr>
          <w:rFonts w:ascii="Arial" w:hAnsi="Arial" w:cs="Arial"/>
          <w:b/>
          <w:bCs/>
        </w:rPr>
        <w:fldChar w:fldCharType="separate"/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fldChar w:fldCharType="end"/>
      </w:r>
      <w:r w:rsidRPr="00BA04DB">
        <w:rPr>
          <w:rFonts w:ascii="Arial" w:hAnsi="Arial" w:cs="Arial"/>
        </w:rPr>
        <w:t xml:space="preserve"> </w:t>
      </w:r>
      <w:r w:rsidRPr="00BA04DB">
        <w:rPr>
          <w:rFonts w:ascii="Arial" w:hAnsi="Arial" w:cs="Arial"/>
          <w:b/>
          <w:bCs/>
        </w:rPr>
        <w:t>euro/timme</w:t>
      </w:r>
      <w:r w:rsidR="00DD3CD2">
        <w:rPr>
          <w:rFonts w:ascii="Arial" w:hAnsi="Arial" w:cs="Arial"/>
          <w:b/>
          <w:bCs/>
        </w:rPr>
        <w:t xml:space="preserve"> (moms 0 %)</w:t>
      </w:r>
    </w:p>
    <w:p w14:paraId="28310EEF" w14:textId="237820B2" w:rsidR="004D4028" w:rsidRPr="001B5794" w:rsidRDefault="001B5794" w:rsidP="00BA04DB">
      <w:pPr>
        <w:tabs>
          <w:tab w:val="left" w:pos="4395"/>
        </w:tabs>
        <w:rPr>
          <w:rFonts w:ascii="Arial" w:hAnsi="Arial" w:cs="Arial"/>
        </w:rPr>
      </w:pPr>
      <w:r w:rsidRPr="001B5794">
        <w:rPr>
          <w:rFonts w:ascii="Arial" w:hAnsi="Arial" w:cs="Arial"/>
        </w:rPr>
        <w:t>Månads</w:t>
      </w:r>
      <w:r>
        <w:rPr>
          <w:rFonts w:ascii="Arial" w:hAnsi="Arial" w:cs="Arial"/>
        </w:rPr>
        <w:t>avgift:</w:t>
      </w:r>
      <w:r>
        <w:rPr>
          <w:rFonts w:ascii="Arial" w:hAnsi="Arial" w:cs="Arial"/>
        </w:rPr>
        <w:tab/>
      </w:r>
      <w:r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BA04DB">
        <w:rPr>
          <w:rFonts w:ascii="Arial" w:hAnsi="Arial" w:cs="Arial"/>
          <w:b/>
          <w:bCs/>
        </w:rPr>
        <w:instrText xml:space="preserve"> FORMTEXT </w:instrText>
      </w:r>
      <w:r w:rsidRPr="00BA04DB">
        <w:rPr>
          <w:rFonts w:ascii="Arial" w:hAnsi="Arial" w:cs="Arial"/>
          <w:b/>
          <w:bCs/>
        </w:rPr>
      </w:r>
      <w:r w:rsidRPr="00BA04DB">
        <w:rPr>
          <w:rFonts w:ascii="Arial" w:hAnsi="Arial" w:cs="Arial"/>
          <w:b/>
          <w:bCs/>
        </w:rPr>
        <w:fldChar w:fldCharType="separate"/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euro/månad (moms 0 %)</w:t>
      </w:r>
    </w:p>
    <w:p w14:paraId="6912F7A8" w14:textId="77777777" w:rsidR="004D4028" w:rsidRDefault="004D4028" w:rsidP="00BA04DB">
      <w:pPr>
        <w:tabs>
          <w:tab w:val="left" w:pos="4395"/>
        </w:tabs>
        <w:rPr>
          <w:rFonts w:ascii="Arial" w:hAnsi="Arial" w:cs="Arial"/>
          <w:b/>
          <w:bCs/>
        </w:rPr>
      </w:pPr>
    </w:p>
    <w:p w14:paraId="74ED72B1" w14:textId="77777777" w:rsidR="00747FEA" w:rsidRPr="00747FEA" w:rsidRDefault="00747FEA" w:rsidP="00BA04DB">
      <w:pPr>
        <w:tabs>
          <w:tab w:val="left" w:pos="4395"/>
        </w:tabs>
        <w:rPr>
          <w:rFonts w:ascii="Arial" w:hAnsi="Arial" w:cs="Arial"/>
          <w:b/>
          <w:bCs/>
          <w:sz w:val="8"/>
          <w:szCs w:val="8"/>
        </w:rPr>
      </w:pPr>
    </w:p>
    <w:p w14:paraId="70EFA1AD" w14:textId="03253B06" w:rsidR="004D4028" w:rsidRDefault="004D4028" w:rsidP="00BA04DB">
      <w:pPr>
        <w:tabs>
          <w:tab w:val="left" w:pos="439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Leverantör: </w:t>
      </w:r>
      <w:r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BA04DB">
        <w:rPr>
          <w:rFonts w:ascii="Arial" w:hAnsi="Arial" w:cs="Arial"/>
          <w:b/>
          <w:bCs/>
        </w:rPr>
        <w:instrText xml:space="preserve"> FORMTEXT </w:instrText>
      </w:r>
      <w:r w:rsidRPr="00BA04DB">
        <w:rPr>
          <w:rFonts w:ascii="Arial" w:hAnsi="Arial" w:cs="Arial"/>
          <w:b/>
          <w:bCs/>
        </w:rPr>
      </w:r>
      <w:r w:rsidRPr="00BA04DB">
        <w:rPr>
          <w:rFonts w:ascii="Arial" w:hAnsi="Arial" w:cs="Arial"/>
          <w:b/>
          <w:bCs/>
        </w:rPr>
        <w:fldChar w:fldCharType="separate"/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fldChar w:fldCharType="end"/>
      </w:r>
    </w:p>
    <w:p w14:paraId="60BC716C" w14:textId="77777777" w:rsidR="00BC0508" w:rsidRDefault="00BC0508" w:rsidP="00BA04DB">
      <w:pPr>
        <w:tabs>
          <w:tab w:val="left" w:pos="4395"/>
        </w:tabs>
        <w:rPr>
          <w:rFonts w:ascii="Arial" w:hAnsi="Arial" w:cs="Arial"/>
          <w:b/>
          <w:bCs/>
        </w:rPr>
      </w:pPr>
    </w:p>
    <w:p w14:paraId="40E66B6F" w14:textId="70791D77" w:rsidR="00D55AB6" w:rsidRDefault="004D4028" w:rsidP="00750D96">
      <w:pPr>
        <w:tabs>
          <w:tab w:val="left" w:pos="4395"/>
        </w:tabs>
        <w:rPr>
          <w:rFonts w:ascii="Arial" w:hAnsi="Arial" w:cs="Arial"/>
        </w:rPr>
      </w:pPr>
      <w:r w:rsidRPr="004D4028">
        <w:rPr>
          <w:rFonts w:ascii="Arial" w:hAnsi="Arial" w:cs="Arial"/>
        </w:rPr>
        <w:t xml:space="preserve">Informationens riktighet intygas av: </w:t>
      </w:r>
      <w:r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BA04DB">
        <w:rPr>
          <w:rFonts w:ascii="Arial" w:hAnsi="Arial" w:cs="Arial"/>
          <w:b/>
          <w:bCs/>
        </w:rPr>
        <w:instrText xml:space="preserve"> FORMTEXT </w:instrText>
      </w:r>
      <w:r w:rsidRPr="00BA04DB">
        <w:rPr>
          <w:rFonts w:ascii="Arial" w:hAnsi="Arial" w:cs="Arial"/>
          <w:b/>
          <w:bCs/>
        </w:rPr>
      </w:r>
      <w:r w:rsidRPr="00BA04DB">
        <w:rPr>
          <w:rFonts w:ascii="Arial" w:hAnsi="Arial" w:cs="Arial"/>
          <w:b/>
          <w:bCs/>
        </w:rPr>
        <w:fldChar w:fldCharType="separate"/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fldChar w:fldCharType="end"/>
      </w:r>
      <w:r w:rsidR="00750D96">
        <w:rPr>
          <w:rFonts w:ascii="Arial" w:hAnsi="Arial" w:cs="Arial"/>
        </w:rPr>
        <w:br/>
      </w:r>
    </w:p>
    <w:p w14:paraId="55D66FA2" w14:textId="77777777" w:rsidR="0002212F" w:rsidRPr="00750D96" w:rsidRDefault="0002212F" w:rsidP="00750D96">
      <w:pPr>
        <w:tabs>
          <w:tab w:val="left" w:pos="4395"/>
        </w:tabs>
        <w:rPr>
          <w:rFonts w:ascii="Arial" w:hAnsi="Arial" w:cs="Arial"/>
        </w:rPr>
      </w:pPr>
    </w:p>
    <w:p w14:paraId="2050E90F" w14:textId="32E80D16" w:rsidR="00BA04DB" w:rsidRPr="00BA04DB" w:rsidRDefault="00BA04DB">
      <w:pPr>
        <w:rPr>
          <w:rFonts w:ascii="Arial" w:hAnsi="Arial" w:cs="Arial"/>
          <w:i/>
          <w:iCs/>
          <w:color w:val="000000" w:themeColor="text1"/>
        </w:rPr>
      </w:pPr>
      <w:r w:rsidRPr="00BA04DB">
        <w:rPr>
          <w:rFonts w:ascii="Arial" w:hAnsi="Arial" w:cs="Arial"/>
          <w:i/>
          <w:iCs/>
          <w:color w:val="000000" w:themeColor="text1"/>
        </w:rPr>
        <w:t>Denna blankett får ej manipuleras</w:t>
      </w:r>
    </w:p>
    <w:sectPr w:rsidR="00BA04DB" w:rsidRPr="00BA04DB" w:rsidSect="00747FEA">
      <w:footerReference w:type="default" r:id="rId8"/>
      <w:headerReference w:type="first" r:id="rId9"/>
      <w:footerReference w:type="first" r:id="rId10"/>
      <w:pgSz w:w="11900" w:h="16840"/>
      <w:pgMar w:top="1687" w:right="1417" w:bottom="1417" w:left="1417" w:header="124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9195" w14:textId="77777777" w:rsidR="00A2697E" w:rsidRDefault="00A2697E" w:rsidP="00546E64">
      <w:r>
        <w:separator/>
      </w:r>
    </w:p>
  </w:endnote>
  <w:endnote w:type="continuationSeparator" w:id="0">
    <w:p w14:paraId="7F04819F" w14:textId="77777777" w:rsidR="00A2697E" w:rsidRDefault="00A2697E" w:rsidP="0054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2E1D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  <w:p w14:paraId="7E57AE87" w14:textId="77777777" w:rsidR="00D55AB6" w:rsidRPr="00C306CF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  <w:r w:rsidRPr="00804282">
      <w:rPr>
        <w:rFonts w:ascii="Montserrat Medium" w:hAnsi="Montserrat Medium"/>
        <w:noProof/>
        <w:color w:val="000000" w:themeColor="text1"/>
        <w:sz w:val="16"/>
        <w:lang w:val="sv-S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CF6064" wp14:editId="22B18CCF">
              <wp:simplePos x="0" y="0"/>
              <wp:positionH relativeFrom="column">
                <wp:posOffset>0</wp:posOffset>
              </wp:positionH>
              <wp:positionV relativeFrom="paragraph">
                <wp:posOffset>23334</wp:posOffset>
              </wp:positionV>
              <wp:extent cx="5715000" cy="0"/>
              <wp:effectExtent l="0" t="57150" r="0" b="76200"/>
              <wp:wrapNone/>
              <wp:docPr id="1870552454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50800" dist="50800" sx="1000" sy="1000" algn="ctr" rotWithShape="0">
                          <a:schemeClr val="tx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EA6C19" id="Rak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" strokecolor="black [3213]" strokeweight="1pt">
              <v:stroke joinstyle="miter"/>
              <v:shadow on="t" type="perspective" color="black [3213]" offset="4pt,0" matrix="655f,,,655f"/>
            </v:lin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73A8AF" wp14:editId="401AFFFD">
              <wp:simplePos x="0" y="0"/>
              <wp:positionH relativeFrom="column">
                <wp:posOffset>4002405</wp:posOffset>
              </wp:positionH>
              <wp:positionV relativeFrom="paragraph">
                <wp:posOffset>126839</wp:posOffset>
              </wp:positionV>
              <wp:extent cx="1483360" cy="571500"/>
              <wp:effectExtent l="0" t="0" r="21590" b="19050"/>
              <wp:wrapNone/>
              <wp:docPr id="800517472" name="Textruta 800517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3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AF1A211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268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kronoby.kommun@kronoby.fi</w:t>
                          </w:r>
                        </w:p>
                        <w:p w14:paraId="72E318F9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+358 (0)6 8343 000</w:t>
                          </w:r>
                        </w:p>
                        <w:p w14:paraId="0D420E82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  <w:t xml:space="preserve">www.kronoby.fi </w:t>
                          </w:r>
                        </w:p>
                        <w:p w14:paraId="3A33430E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73A8AF" id="_x0000_t202" coordsize="21600,21600" o:spt="202" path="m,l,21600r21600,l21600,xe">
              <v:stroke joinstyle="miter"/>
              <v:path gradientshapeok="t" o:connecttype="rect"/>
            </v:shapetype>
            <v:shape id="Textruta 800517472" o:spid="_x0000_s1026" type="#_x0000_t202" style="position:absolute;margin-left:315.15pt;margin-top:10pt;width:116.8pt;height: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" fillcolor="white [3201]" strokecolor="white [3212]" strokeweight=".5pt">
              <v:textbox>
                <w:txbxContent>
                  <w:p w14:paraId="0AF1A211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268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kronoby.kommun@kronoby.fi</w:t>
                    </w:r>
                  </w:p>
                  <w:p w14:paraId="72E318F9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+358 (0)6 8343 000</w:t>
                    </w:r>
                  </w:p>
                  <w:p w14:paraId="0D420E82" w14:textId="77777777" w:rsidR="00D55AB6" w:rsidRPr="00C306CF" w:rsidRDefault="00D55AB6" w:rsidP="00D55AB6">
                    <w:pPr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  <w:t xml:space="preserve">www.kronoby.fi </w:t>
                    </w:r>
                  </w:p>
                  <w:p w14:paraId="3A33430E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DB7283" wp14:editId="0BC4F11F">
              <wp:simplePos x="0" y="0"/>
              <wp:positionH relativeFrom="column">
                <wp:posOffset>2054225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2090289655" name="Textruta 2090289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BA041E8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KRUUNUPYYN KUNTA</w:t>
                          </w:r>
                        </w:p>
                        <w:p w14:paraId="2E0D489C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Säbråntie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2</w:t>
                          </w:r>
                        </w:p>
                        <w:p w14:paraId="4EA74EA8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proofErr w:type="gram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68500</w:t>
                          </w:r>
                          <w:proofErr w:type="gram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03814F89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DB7283" id="Textruta 2090289655" o:spid="_x0000_s1027" type="#_x0000_t202" style="position:absolute;margin-left:161.75pt;margin-top:10pt;width:89.1pt;height: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pLNg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" fillcolor="white [3201]" strokecolor="white [3212]" strokeweight=".5pt">
              <v:textbox>
                <w:txbxContent>
                  <w:p w14:paraId="5BA041E8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KRUUNUPYYN KUNTA</w:t>
                    </w:r>
                  </w:p>
                  <w:p w14:paraId="2E0D489C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Säbråntie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2</w:t>
                    </w:r>
                  </w:p>
                  <w:p w14:paraId="4EA74EA8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proofErr w:type="gram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68500</w:t>
                    </w:r>
                    <w:proofErr w:type="gram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ab/>
                    </w:r>
                  </w:p>
                  <w:p w14:paraId="03814F89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62EA76" wp14:editId="76C96D2E">
              <wp:simplePos x="0" y="0"/>
              <wp:positionH relativeFrom="column">
                <wp:posOffset>239395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1830425300" name="Textruta 1830425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2D4FFB5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KRONOBY KOMMUN</w:t>
                          </w:r>
                        </w:p>
                        <w:p w14:paraId="10627A6E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Säbråvägen 2</w:t>
                          </w:r>
                        </w:p>
                        <w:p w14:paraId="2CFF7FDD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68500 Kronoby</w:t>
                          </w:r>
                        </w:p>
                        <w:p w14:paraId="60D91A13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62EA76" id="Textruta 1830425300" o:spid="_x0000_s1028" type="#_x0000_t202" style="position:absolute;margin-left:18.85pt;margin-top:10pt;width:89.1pt;height: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vvOA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" fillcolor="white [3201]" strokecolor="white [3212]" strokeweight=".5pt">
              <v:textbox>
                <w:txbxContent>
                  <w:p w14:paraId="12D4FFB5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KRONOBY KOMMUN</w:t>
                    </w:r>
                  </w:p>
                  <w:p w14:paraId="10627A6E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Säbråvägen 2</w:t>
                    </w:r>
                  </w:p>
                  <w:p w14:paraId="2CFF7FDD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68500 Kronoby</w:t>
                    </w:r>
                  </w:p>
                  <w:p w14:paraId="60D91A13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sz w:val="16"/>
      </w:rPr>
      <w:tab/>
    </w:r>
  </w:p>
  <w:p w14:paraId="65757CB4" w14:textId="77777777" w:rsidR="00C306CF" w:rsidRDefault="00C306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5425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  <w:p w14:paraId="07248C48" w14:textId="22FB2684" w:rsidR="00D55AB6" w:rsidRPr="00C306CF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  <w:r w:rsidRPr="00804282">
      <w:rPr>
        <w:rFonts w:ascii="Montserrat Medium" w:hAnsi="Montserrat Medium"/>
        <w:noProof/>
        <w:color w:val="000000" w:themeColor="text1"/>
        <w:sz w:val="16"/>
        <w:lang w:val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B1B095" wp14:editId="13B507DB">
              <wp:simplePos x="0" y="0"/>
              <wp:positionH relativeFrom="column">
                <wp:posOffset>0</wp:posOffset>
              </wp:positionH>
              <wp:positionV relativeFrom="paragraph">
                <wp:posOffset>23334</wp:posOffset>
              </wp:positionV>
              <wp:extent cx="5715000" cy="0"/>
              <wp:effectExtent l="0" t="57150" r="0" b="76200"/>
              <wp:wrapNone/>
              <wp:docPr id="400978770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50800" dist="50800" sx="1000" sy="1000" algn="ctr" rotWithShape="0">
                          <a:schemeClr val="tx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478DE3" id="Rak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" strokecolor="black [3213]" strokeweight="1pt">
              <v:stroke joinstyle="miter"/>
              <v:shadow on="t" type="perspective" color="black [3213]" offset="4pt,0" matrix="655f,,,655f"/>
            </v:lin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848830" wp14:editId="5F7DD2F3">
              <wp:simplePos x="0" y="0"/>
              <wp:positionH relativeFrom="column">
                <wp:posOffset>4002405</wp:posOffset>
              </wp:positionH>
              <wp:positionV relativeFrom="paragraph">
                <wp:posOffset>126839</wp:posOffset>
              </wp:positionV>
              <wp:extent cx="1483360" cy="571500"/>
              <wp:effectExtent l="0" t="0" r="21590" b="19050"/>
              <wp:wrapNone/>
              <wp:docPr id="75464623" name="Textruta 75464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3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674AF5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268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kronoby.kommun@kronoby.fi</w:t>
                          </w:r>
                        </w:p>
                        <w:p w14:paraId="6CB371F1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+358 (0)6 8343 000</w:t>
                          </w:r>
                        </w:p>
                        <w:p w14:paraId="3B271BB1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  <w:t xml:space="preserve">www.kronoby.fi </w:t>
                          </w:r>
                        </w:p>
                        <w:p w14:paraId="665E39ED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848830" id="_x0000_t202" coordsize="21600,21600" o:spt="202" path="m,l,21600r21600,l21600,xe">
              <v:stroke joinstyle="miter"/>
              <v:path gradientshapeok="t" o:connecttype="rect"/>
            </v:shapetype>
            <v:shape id="Textruta 75464623" o:spid="_x0000_s1029" type="#_x0000_t202" style="position:absolute;margin-left:315.15pt;margin-top:10pt;width:116.8pt;height: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" fillcolor="white [3201]" strokecolor="white [3212]" strokeweight=".5pt">
              <v:textbox>
                <w:txbxContent>
                  <w:p w14:paraId="43674AF5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268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kronoby.kommun@kronoby.fi</w:t>
                    </w:r>
                  </w:p>
                  <w:p w14:paraId="6CB371F1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+358 (0)6 8343 000</w:t>
                    </w:r>
                  </w:p>
                  <w:p w14:paraId="3B271BB1" w14:textId="77777777" w:rsidR="00D55AB6" w:rsidRPr="00C306CF" w:rsidRDefault="00D55AB6" w:rsidP="00D55AB6">
                    <w:pPr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  <w:t xml:space="preserve">www.kronoby.fi </w:t>
                    </w:r>
                  </w:p>
                  <w:p w14:paraId="665E39ED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0AC6A4" wp14:editId="0656B8A3">
              <wp:simplePos x="0" y="0"/>
              <wp:positionH relativeFrom="column">
                <wp:posOffset>2054225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1783590195" name="Textruta 1783590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076C49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KRUUNUPYYN KUNTA</w:t>
                          </w:r>
                        </w:p>
                        <w:p w14:paraId="3AD20CF4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Säbråntie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2</w:t>
                          </w:r>
                        </w:p>
                        <w:p w14:paraId="2747BDB7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proofErr w:type="gram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68500</w:t>
                          </w:r>
                          <w:proofErr w:type="gram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0645DD7E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0AC6A4" id="Textruta 1783590195" o:spid="_x0000_s1030" type="#_x0000_t202" style="position:absolute;margin-left:161.75pt;margin-top:10pt;width:89.1pt;height: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l9OA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" fillcolor="white [3201]" strokecolor="white [3212]" strokeweight=".5pt">
              <v:textbox>
                <w:txbxContent>
                  <w:p w14:paraId="5F076C49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KRUUNUPYYN KUNTA</w:t>
                    </w:r>
                  </w:p>
                  <w:p w14:paraId="3AD20CF4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Säbråntie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2</w:t>
                    </w:r>
                  </w:p>
                  <w:p w14:paraId="2747BDB7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proofErr w:type="gram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68500</w:t>
                    </w:r>
                    <w:proofErr w:type="gram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ab/>
                    </w:r>
                  </w:p>
                  <w:p w14:paraId="0645DD7E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F4596E" wp14:editId="5D9AC569">
              <wp:simplePos x="0" y="0"/>
              <wp:positionH relativeFrom="column">
                <wp:posOffset>239395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343971098" name="Textruta 343971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60CB466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KRONOBY KOMMUN</w:t>
                          </w:r>
                        </w:p>
                        <w:p w14:paraId="50716480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Säbråvägen 2</w:t>
                          </w:r>
                        </w:p>
                        <w:p w14:paraId="29296C3A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68500 Kronoby</w:t>
                          </w:r>
                        </w:p>
                        <w:p w14:paraId="3529ABDC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F4596E" id="Textruta 343971098" o:spid="_x0000_s1031" type="#_x0000_t202" style="position:absolute;margin-left:18.85pt;margin-top:10pt;width:89.1pt;height: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aoNw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" fillcolor="white [3201]" strokecolor="white [3212]" strokeweight=".5pt">
              <v:textbox>
                <w:txbxContent>
                  <w:p w14:paraId="260CB466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KRONOBY KOMMUN</w:t>
                    </w:r>
                  </w:p>
                  <w:p w14:paraId="50716480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Säbråvägen 2</w:t>
                    </w:r>
                  </w:p>
                  <w:p w14:paraId="29296C3A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68500 Kronoby</w:t>
                    </w:r>
                  </w:p>
                  <w:p w14:paraId="3529ABDC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sz w:val="16"/>
      </w:rPr>
      <w:tab/>
    </w:r>
  </w:p>
  <w:p w14:paraId="202667F2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F811" w14:textId="77777777" w:rsidR="00A2697E" w:rsidRDefault="00A2697E" w:rsidP="00546E64">
      <w:r>
        <w:separator/>
      </w:r>
    </w:p>
  </w:footnote>
  <w:footnote w:type="continuationSeparator" w:id="0">
    <w:p w14:paraId="4B0C25EF" w14:textId="77777777" w:rsidR="00A2697E" w:rsidRDefault="00A2697E" w:rsidP="0054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4AD9" w14:textId="77777777" w:rsidR="00D55AB6" w:rsidRDefault="00D55AB6" w:rsidP="00D55AB6">
    <w:pPr>
      <w:pStyle w:val="Sidhuvud"/>
    </w:pPr>
    <w:r>
      <w:rPr>
        <w:noProof/>
      </w:rPr>
      <w:drawing>
        <wp:anchor distT="0" distB="0" distL="720090" distR="114300" simplePos="0" relativeHeight="251666432" behindDoc="0" locked="0" layoutInCell="1" allowOverlap="1" wp14:anchorId="3B5C5248" wp14:editId="21722701">
          <wp:simplePos x="0" y="0"/>
          <wp:positionH relativeFrom="column">
            <wp:posOffset>109220</wp:posOffset>
          </wp:positionH>
          <wp:positionV relativeFrom="paragraph">
            <wp:posOffset>-470535</wp:posOffset>
          </wp:positionV>
          <wp:extent cx="753110" cy="753110"/>
          <wp:effectExtent l="0" t="0" r="8890" b="8890"/>
          <wp:wrapSquare wrapText="bothSides"/>
          <wp:docPr id="1853271262" name="Bildobjekt 1853271262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onoby kommun logon_Kronoby kommun lila_fyrka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B70B7" w14:textId="77777777" w:rsidR="00D55AB6" w:rsidRDefault="00D55A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4850"/>
    <w:multiLevelType w:val="hybridMultilevel"/>
    <w:tmpl w:val="36024BF0"/>
    <w:lvl w:ilvl="0" w:tplc="60D07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6992"/>
    <w:multiLevelType w:val="hybridMultilevel"/>
    <w:tmpl w:val="75E0B0B4"/>
    <w:lvl w:ilvl="0" w:tplc="7780096E">
      <w:start w:val="19"/>
      <w:numFmt w:val="bullet"/>
      <w:lvlText w:val=""/>
      <w:lvlJc w:val="left"/>
      <w:pPr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8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243701">
    <w:abstractNumId w:val="1"/>
  </w:num>
  <w:num w:numId="2" w16cid:durableId="97950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7E"/>
    <w:rsid w:val="0002212F"/>
    <w:rsid w:val="000448CE"/>
    <w:rsid w:val="000675CB"/>
    <w:rsid w:val="001B5794"/>
    <w:rsid w:val="001E1706"/>
    <w:rsid w:val="001F7E27"/>
    <w:rsid w:val="00204641"/>
    <w:rsid w:val="00215072"/>
    <w:rsid w:val="00226FFC"/>
    <w:rsid w:val="00282302"/>
    <w:rsid w:val="00365ED6"/>
    <w:rsid w:val="00466808"/>
    <w:rsid w:val="004D4028"/>
    <w:rsid w:val="00546E64"/>
    <w:rsid w:val="005C4A17"/>
    <w:rsid w:val="006058E6"/>
    <w:rsid w:val="00736616"/>
    <w:rsid w:val="00747FEA"/>
    <w:rsid w:val="00750D96"/>
    <w:rsid w:val="007E101D"/>
    <w:rsid w:val="00804282"/>
    <w:rsid w:val="008A48F4"/>
    <w:rsid w:val="009E5993"/>
    <w:rsid w:val="00A2697E"/>
    <w:rsid w:val="00A470CF"/>
    <w:rsid w:val="00AD4592"/>
    <w:rsid w:val="00AE7D06"/>
    <w:rsid w:val="00BA04DB"/>
    <w:rsid w:val="00BC0508"/>
    <w:rsid w:val="00C306CF"/>
    <w:rsid w:val="00C61E15"/>
    <w:rsid w:val="00D55AB6"/>
    <w:rsid w:val="00DD3CD2"/>
    <w:rsid w:val="00DF33B6"/>
    <w:rsid w:val="00E90F5C"/>
    <w:rsid w:val="00EB2B9C"/>
    <w:rsid w:val="00F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2CEA2"/>
  <w15:chartTrackingRefBased/>
  <w15:docId w15:val="{5BF84774-8A70-49A0-ACFE-46E65FA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6E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6E64"/>
  </w:style>
  <w:style w:type="paragraph" w:styleId="Sidfot">
    <w:name w:val="footer"/>
    <w:basedOn w:val="Normal"/>
    <w:link w:val="SidfotChar"/>
    <w:unhideWhenUsed/>
    <w:rsid w:val="00546E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6E64"/>
  </w:style>
  <w:style w:type="character" w:styleId="Hyperlnk">
    <w:name w:val="Hyperlink"/>
    <w:basedOn w:val="Standardstycketeckensnitt"/>
    <w:uiPriority w:val="99"/>
    <w:unhideWhenUsed/>
    <w:rsid w:val="00546E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6E6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46E64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6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revmall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302D5-E580-4347-AB1A-B8D09D30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NY</Template>
  <TotalTime>2</TotalTime>
  <Pages>1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Björklund</dc:creator>
  <cp:keywords/>
  <dc:description/>
  <cp:lastModifiedBy>Susanne Nyberg</cp:lastModifiedBy>
  <cp:revision>2</cp:revision>
  <cp:lastPrinted>2020-08-14T10:54:00Z</cp:lastPrinted>
  <dcterms:created xsi:type="dcterms:W3CDTF">2025-11-05T12:52:00Z</dcterms:created>
  <dcterms:modified xsi:type="dcterms:W3CDTF">2025-11-05T12:52:00Z</dcterms:modified>
</cp:coreProperties>
</file>