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1E" w14:textId="77777777" w:rsidR="00BA04DB" w:rsidRPr="00BA04DB" w:rsidRDefault="00BA04DB">
      <w:pPr>
        <w:rPr>
          <w:rFonts w:ascii="Arial" w:hAnsi="Arial" w:cs="Arial"/>
        </w:rPr>
      </w:pPr>
    </w:p>
    <w:p w14:paraId="6A2B2C1A" w14:textId="15CA49DD" w:rsidR="00BA04DB" w:rsidRPr="00D62739" w:rsidRDefault="00D62739">
      <w:pPr>
        <w:rPr>
          <w:rFonts w:ascii="Arial" w:hAnsi="Arial" w:cs="Arial"/>
          <w:b/>
          <w:bCs/>
          <w:lang w:val="fi-FI"/>
        </w:rPr>
      </w:pPr>
      <w:r w:rsidRPr="00D62739">
        <w:rPr>
          <w:rFonts w:ascii="Arial" w:hAnsi="Arial" w:cs="Arial"/>
          <w:b/>
          <w:bCs/>
          <w:lang w:val="fi-FI"/>
        </w:rPr>
        <w:t>TARJOUSLOMAKE</w:t>
      </w:r>
      <w:r w:rsidR="00BA04DB" w:rsidRPr="00D62739">
        <w:rPr>
          <w:rFonts w:ascii="Arial" w:hAnsi="Arial" w:cs="Arial"/>
          <w:b/>
          <w:bCs/>
          <w:lang w:val="fi-FI"/>
        </w:rPr>
        <w:t xml:space="preserve">: </w:t>
      </w:r>
      <w:r w:rsidRPr="00D62739">
        <w:rPr>
          <w:rFonts w:ascii="Arial" w:hAnsi="Arial" w:cs="Arial"/>
          <w:b/>
          <w:bCs/>
          <w:lang w:val="fi-FI"/>
        </w:rPr>
        <w:t>VERKKOSIVUSTO KRUUNUPYYN KUNNALLE</w:t>
      </w:r>
    </w:p>
    <w:p w14:paraId="35B0A73C" w14:textId="77777777" w:rsidR="00BA04DB" w:rsidRPr="00D62739" w:rsidRDefault="00BA04DB">
      <w:pPr>
        <w:rPr>
          <w:rFonts w:ascii="Arial" w:hAnsi="Arial" w:cs="Arial"/>
          <w:lang w:val="fi-FI"/>
        </w:rPr>
      </w:pPr>
    </w:p>
    <w:p w14:paraId="5A06F37B" w14:textId="77777777" w:rsidR="00D62739" w:rsidRPr="00D62739" w:rsidRDefault="00D62739" w:rsidP="00D62739">
      <w:pPr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Sitoudumme toimittamaan verkkosivuratkaisun, joka täyttää alla olevat vaatimukset sekä noudattaa tarjouspyynnössä esitettyjä muita määrittelyjä (</w:t>
      </w:r>
      <w:r w:rsidRPr="00D62739">
        <w:rPr>
          <w:rFonts w:ascii="Arial" w:hAnsi="Arial" w:cs="Arial"/>
          <w:i/>
          <w:iCs/>
          <w:lang w:val="fi-FI"/>
        </w:rPr>
        <w:t>tarjoaja rastittaa täyttämänsä vaatimukset</w:t>
      </w:r>
      <w:r w:rsidRPr="00D62739">
        <w:rPr>
          <w:rFonts w:ascii="Arial" w:hAnsi="Arial" w:cs="Arial"/>
          <w:lang w:val="fi-FI"/>
        </w:rPr>
        <w:t>):</w:t>
      </w:r>
    </w:p>
    <w:p w14:paraId="5A7BAC81" w14:textId="77777777" w:rsidR="00BA04DB" w:rsidRPr="00BA04DB" w:rsidRDefault="00BA04DB" w:rsidP="00BA04DB">
      <w:pPr>
        <w:jc w:val="both"/>
        <w:rPr>
          <w:rFonts w:ascii="Arial" w:hAnsi="Arial" w:cs="Arial"/>
        </w:rPr>
      </w:pPr>
    </w:p>
    <w:p w14:paraId="3D9F0838" w14:textId="0684E6D2" w:rsidR="000675CB" w:rsidRPr="00D62739" w:rsidRDefault="00D62739" w:rsidP="00204641">
      <w:pPr>
        <w:tabs>
          <w:tab w:val="left" w:pos="567"/>
        </w:tabs>
        <w:rPr>
          <w:rFonts w:ascii="Arial" w:hAnsi="Arial" w:cs="Arial"/>
          <w:sz w:val="22"/>
          <w:szCs w:val="22"/>
          <w:lang w:val="fi-FI"/>
        </w:rPr>
      </w:pPr>
      <w:sdt>
        <w:sdtPr>
          <w:rPr>
            <w:rFonts w:ascii="Arial" w:hAnsi="Arial" w:cs="Arial"/>
            <w:lang w:val="fi-FI"/>
          </w:rPr>
          <w:id w:val="14224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Alusta rakennetaan</w:t>
      </w:r>
      <w:r w:rsidR="00BA04DB" w:rsidRPr="00D62739">
        <w:rPr>
          <w:rFonts w:ascii="Arial" w:hAnsi="Arial" w:cs="Arial"/>
          <w:lang w:val="fi-FI"/>
        </w:rPr>
        <w:t xml:space="preserve"> </w:t>
      </w:r>
      <w:proofErr w:type="spellStart"/>
      <w:r w:rsidR="00BA04DB" w:rsidRPr="00D62739">
        <w:rPr>
          <w:rFonts w:ascii="Arial" w:hAnsi="Arial" w:cs="Arial"/>
          <w:lang w:val="fi-FI"/>
        </w:rPr>
        <w:t>Wordpress</w:t>
      </w:r>
      <w:r w:rsidRPr="00D62739">
        <w:rPr>
          <w:rFonts w:ascii="Arial" w:hAnsi="Arial" w:cs="Arial"/>
          <w:lang w:val="fi-FI"/>
        </w:rPr>
        <w:t>illä</w:t>
      </w:r>
      <w:proofErr w:type="spellEnd"/>
      <w:r w:rsidRPr="00D62739">
        <w:rPr>
          <w:rFonts w:ascii="Arial" w:hAnsi="Arial" w:cs="Arial"/>
          <w:lang w:val="fi-FI"/>
        </w:rPr>
        <w:t xml:space="preserve"> tai vastaavalla</w:t>
      </w:r>
      <w:r w:rsidR="006058E6" w:rsidRPr="00D62739">
        <w:rPr>
          <w:rFonts w:ascii="Arial" w:hAnsi="Arial" w:cs="Arial"/>
          <w:sz w:val="22"/>
          <w:szCs w:val="22"/>
          <w:lang w:val="fi-FI"/>
        </w:rPr>
        <w:t xml:space="preserve"> CMS</w:t>
      </w:r>
      <w:r w:rsidRPr="00D62739">
        <w:rPr>
          <w:rFonts w:ascii="Arial" w:hAnsi="Arial" w:cs="Arial"/>
          <w:sz w:val="22"/>
          <w:szCs w:val="22"/>
          <w:lang w:val="fi-FI"/>
        </w:rPr>
        <w:t>-järjestelmällä</w:t>
      </w:r>
    </w:p>
    <w:p w14:paraId="4E66578C" w14:textId="338AACE7" w:rsidR="00BA04DB" w:rsidRDefault="00D62739" w:rsidP="000675CB">
      <w:pPr>
        <w:tabs>
          <w:tab w:val="left" w:pos="567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035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>
            <w:rPr>
              <w:rFonts w:ascii="MS Gothic" w:eastAsia="MS Gothic" w:hAnsi="MS Gothic" w:cs="Arial" w:hint="eastAsia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ab/>
      </w:r>
      <w:proofErr w:type="spellStart"/>
      <w:r w:rsidRPr="00D62739">
        <w:rPr>
          <w:rFonts w:ascii="Arial" w:hAnsi="Arial" w:cs="Arial"/>
          <w:lang w:val="sv-SE"/>
        </w:rPr>
        <w:t>Rakennettu</w:t>
      </w:r>
      <w:proofErr w:type="spellEnd"/>
      <w:r w:rsidRPr="00D62739">
        <w:rPr>
          <w:rFonts w:ascii="Arial" w:hAnsi="Arial" w:cs="Arial"/>
          <w:lang w:val="sv-SE"/>
        </w:rPr>
        <w:t xml:space="preserve"> siten, </w:t>
      </w:r>
      <w:proofErr w:type="spellStart"/>
      <w:r w:rsidRPr="00D62739">
        <w:rPr>
          <w:rFonts w:ascii="Arial" w:hAnsi="Arial" w:cs="Arial"/>
          <w:lang w:val="sv-SE"/>
        </w:rPr>
        <w:t>että</w:t>
      </w:r>
      <w:proofErr w:type="spellEnd"/>
      <w:r w:rsidRPr="00D62739">
        <w:rPr>
          <w:rFonts w:ascii="Arial" w:hAnsi="Arial" w:cs="Arial"/>
          <w:lang w:val="sv-SE"/>
        </w:rPr>
        <w:t xml:space="preserve"> </w:t>
      </w:r>
      <w:proofErr w:type="spellStart"/>
      <w:r w:rsidRPr="00D62739">
        <w:rPr>
          <w:rFonts w:ascii="Arial" w:hAnsi="Arial" w:cs="Arial"/>
          <w:lang w:val="sv-SE"/>
        </w:rPr>
        <w:t>CMS:n</w:t>
      </w:r>
      <w:proofErr w:type="spellEnd"/>
      <w:r w:rsidRPr="00D62739">
        <w:rPr>
          <w:rFonts w:ascii="Arial" w:hAnsi="Arial" w:cs="Arial"/>
          <w:lang w:val="sv-SE"/>
        </w:rPr>
        <w:t xml:space="preserve"> ja </w:t>
      </w:r>
      <w:proofErr w:type="spellStart"/>
      <w:r w:rsidRPr="00D62739">
        <w:rPr>
          <w:rFonts w:ascii="Arial" w:hAnsi="Arial" w:cs="Arial"/>
          <w:lang w:val="sv-SE"/>
        </w:rPr>
        <w:t>lisäosien</w:t>
      </w:r>
      <w:proofErr w:type="spellEnd"/>
      <w:r w:rsidRPr="00D62739">
        <w:rPr>
          <w:rFonts w:ascii="Arial" w:hAnsi="Arial" w:cs="Arial"/>
          <w:lang w:val="sv-SE"/>
        </w:rPr>
        <w:t xml:space="preserve"> </w:t>
      </w:r>
      <w:proofErr w:type="spellStart"/>
      <w:r w:rsidRPr="00D62739">
        <w:rPr>
          <w:rFonts w:ascii="Arial" w:hAnsi="Arial" w:cs="Arial"/>
          <w:lang w:val="sv-SE"/>
        </w:rPr>
        <w:t>päivitykset</w:t>
      </w:r>
      <w:proofErr w:type="spellEnd"/>
      <w:r w:rsidRPr="00D62739">
        <w:rPr>
          <w:rFonts w:ascii="Arial" w:hAnsi="Arial" w:cs="Arial"/>
          <w:lang w:val="sv-SE"/>
        </w:rPr>
        <w:t xml:space="preserve"> </w:t>
      </w:r>
      <w:proofErr w:type="spellStart"/>
      <w:r w:rsidRPr="00D62739">
        <w:rPr>
          <w:rFonts w:ascii="Arial" w:hAnsi="Arial" w:cs="Arial"/>
          <w:lang w:val="sv-SE"/>
        </w:rPr>
        <w:t>eivät</w:t>
      </w:r>
      <w:proofErr w:type="spellEnd"/>
      <w:r w:rsidRPr="00D62739">
        <w:rPr>
          <w:rFonts w:ascii="Arial" w:hAnsi="Arial" w:cs="Arial"/>
          <w:lang w:val="sv-SE"/>
        </w:rPr>
        <w:t xml:space="preserve"> </w:t>
      </w:r>
      <w:proofErr w:type="spellStart"/>
      <w:r w:rsidRPr="00D62739">
        <w:rPr>
          <w:rFonts w:ascii="Arial" w:hAnsi="Arial" w:cs="Arial"/>
          <w:lang w:val="sv-SE"/>
        </w:rPr>
        <w:t>vaaranna</w:t>
      </w:r>
      <w:proofErr w:type="spellEnd"/>
      <w:r w:rsidRPr="00D62739">
        <w:rPr>
          <w:rFonts w:ascii="Arial" w:hAnsi="Arial" w:cs="Arial"/>
          <w:lang w:val="sv-SE"/>
        </w:rPr>
        <w:t xml:space="preserve"> </w:t>
      </w:r>
      <w:proofErr w:type="spellStart"/>
      <w:r w:rsidRPr="00D62739">
        <w:rPr>
          <w:rFonts w:ascii="Arial" w:hAnsi="Arial" w:cs="Arial"/>
          <w:lang w:val="sv-SE"/>
        </w:rPr>
        <w:t>toimivuutta</w:t>
      </w:r>
      <w:proofErr w:type="spellEnd"/>
      <w:r>
        <w:rPr>
          <w:rFonts w:ascii="Arial" w:hAnsi="Arial" w:cs="Arial"/>
        </w:rPr>
        <w:t xml:space="preserve"> </w:t>
      </w:r>
    </w:p>
    <w:p w14:paraId="08BF5F91" w14:textId="6CC440B4" w:rsidR="00BA04DB" w:rsidRPr="00D62739" w:rsidRDefault="00D62739" w:rsidP="00D62739">
      <w:pPr>
        <w:tabs>
          <w:tab w:val="left" w:pos="567"/>
        </w:tabs>
        <w:ind w:left="567" w:hanging="567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3626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Saavutettavuus viimeisimmän WCAG-version mukaisesti, vähintään A- ja AA-tason kriteerit</w:t>
      </w:r>
      <w:r w:rsidRPr="00D62739">
        <w:rPr>
          <w:rFonts w:ascii="Arial" w:hAnsi="Arial" w:cs="Arial"/>
          <w:lang w:val="fi-FI"/>
        </w:rPr>
        <w:t xml:space="preserve"> </w:t>
      </w:r>
    </w:p>
    <w:p w14:paraId="148D411D" w14:textId="6A9AE695" w:rsidR="000675CB" w:rsidRPr="00D62739" w:rsidRDefault="00D62739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08637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D06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AE7D06" w:rsidRPr="00D62739">
        <w:rPr>
          <w:rFonts w:ascii="Arial" w:hAnsi="Arial" w:cs="Arial"/>
          <w:lang w:val="fi-FI"/>
        </w:rPr>
        <w:t xml:space="preserve">  </w:t>
      </w:r>
      <w:r w:rsidR="00AE7D06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Toimittaja sitoutuu pitämään alustan ajan tasalla lakisääteisten WCAG-vaatimusten mukaisesti</w:t>
      </w:r>
      <w:r w:rsidRPr="00D62739">
        <w:rPr>
          <w:rFonts w:ascii="Arial" w:hAnsi="Arial" w:cs="Arial"/>
          <w:lang w:val="fi-FI"/>
        </w:rPr>
        <w:t xml:space="preserve"> </w:t>
      </w:r>
    </w:p>
    <w:p w14:paraId="117B5A1D" w14:textId="721E04BC" w:rsidR="00AE7D06" w:rsidRPr="00D62739" w:rsidRDefault="00D62739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93058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Kuvaus saavutettavuusvaatimusten täyttämisestä, esimerkiksi testauksen, työkalujen tai riippumattoman arvioinnin avulla</w:t>
      </w:r>
      <w:r w:rsidRPr="00D62739">
        <w:rPr>
          <w:rFonts w:ascii="Arial" w:hAnsi="Arial" w:cs="Arial"/>
          <w:lang w:val="fi-FI"/>
        </w:rPr>
        <w:t xml:space="preserve"> </w:t>
      </w:r>
      <w:r w:rsidR="00AE7D06" w:rsidRPr="00D62739">
        <w:rPr>
          <w:rFonts w:ascii="Arial" w:hAnsi="Arial" w:cs="Arial"/>
          <w:lang w:val="fi-FI"/>
        </w:rPr>
        <w:t xml:space="preserve"> </w:t>
      </w:r>
    </w:p>
    <w:p w14:paraId="66CBF1D3" w14:textId="75360DD0" w:rsidR="000675CB" w:rsidRPr="00D62739" w:rsidRDefault="00D62739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6132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Toimittajan tulee varmistaa, että kaikki verkkosivuston osat täyttävät GDPR-vaatimukset, erityisesti evästeiden, lomakkeiden ja tietojen tallennuksen osalta</w:t>
      </w:r>
      <w:r w:rsidRPr="00D62739">
        <w:rPr>
          <w:rFonts w:ascii="Arial" w:hAnsi="Arial" w:cs="Arial"/>
          <w:lang w:val="fi-FI"/>
        </w:rPr>
        <w:t xml:space="preserve"> </w:t>
      </w:r>
    </w:p>
    <w:p w14:paraId="5CF16582" w14:textId="0446689A" w:rsidR="000675CB" w:rsidRPr="00D62739" w:rsidRDefault="00D62739" w:rsidP="000675CB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9187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 xml:space="preserve">  </w:t>
      </w:r>
      <w:r w:rsidR="000675CB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Hakukoneoptimointi (</w:t>
      </w:r>
      <w:r w:rsidR="000675CB" w:rsidRPr="00D62739">
        <w:rPr>
          <w:rFonts w:ascii="Arial" w:hAnsi="Arial" w:cs="Arial"/>
          <w:lang w:val="fi-FI"/>
        </w:rPr>
        <w:t>SEO</w:t>
      </w:r>
      <w:r w:rsidRPr="00D62739">
        <w:rPr>
          <w:rFonts w:ascii="Arial" w:hAnsi="Arial" w:cs="Arial"/>
          <w:lang w:val="fi-FI"/>
        </w:rPr>
        <w:t>)</w:t>
      </w:r>
    </w:p>
    <w:p w14:paraId="28360DCA" w14:textId="4631EDAB" w:rsidR="000675CB" w:rsidRPr="00D62739" w:rsidRDefault="00D62739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15094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Nopea latausaika</w:t>
      </w:r>
    </w:p>
    <w:bookmarkStart w:id="0" w:name="_Hlk213074234"/>
    <w:p w14:paraId="09E64DFC" w14:textId="6F25987F" w:rsidR="000675CB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6359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bookmarkEnd w:id="0"/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Turvallinen sisäänkirjautuminen</w:t>
      </w:r>
    </w:p>
    <w:p w14:paraId="7B08CD21" w14:textId="77184C6A" w:rsidR="00BA04DB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60545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0675CB" w:rsidRPr="00D62739">
        <w:rPr>
          <w:rFonts w:ascii="Arial" w:hAnsi="Arial" w:cs="Arial"/>
          <w:lang w:val="fi-FI"/>
        </w:rPr>
        <w:t xml:space="preserve"> </w:t>
      </w:r>
      <w:r w:rsidR="000675CB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 xml:space="preserve">Käyttäjäystävällinen ja </w:t>
      </w:r>
      <w:proofErr w:type="spellStart"/>
      <w:r w:rsidRPr="00D62739">
        <w:rPr>
          <w:rFonts w:ascii="Arial" w:hAnsi="Arial" w:cs="Arial"/>
          <w:lang w:val="fi-FI"/>
        </w:rPr>
        <w:t>responsiivinen</w:t>
      </w:r>
      <w:proofErr w:type="spellEnd"/>
      <w:r w:rsidRPr="00D62739">
        <w:rPr>
          <w:rFonts w:ascii="Arial" w:hAnsi="Arial" w:cs="Arial"/>
          <w:lang w:val="fi-FI"/>
        </w:rPr>
        <w:t xml:space="preserve"> suunnittelu</w:t>
      </w:r>
    </w:p>
    <w:p w14:paraId="5DB2836A" w14:textId="226F0BC3" w:rsidR="00BA04DB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9293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Verkkosivuston ulkoasu kunnan graafisen ohjeistuksen mukaisesti</w:t>
      </w:r>
      <w:r w:rsidRPr="00D62739">
        <w:rPr>
          <w:rFonts w:ascii="Arial" w:hAnsi="Arial" w:cs="Arial"/>
          <w:lang w:val="fi-FI"/>
        </w:rPr>
        <w:t xml:space="preserve"> </w:t>
      </w:r>
      <w:r w:rsidR="000675CB" w:rsidRPr="00D62739">
        <w:rPr>
          <w:rFonts w:ascii="Arial" w:hAnsi="Arial" w:cs="Arial"/>
          <w:lang w:val="fi-FI"/>
        </w:rPr>
        <w:t xml:space="preserve"> </w:t>
      </w:r>
    </w:p>
    <w:p w14:paraId="3471CC4A" w14:textId="77777777" w:rsidR="00D62739" w:rsidRDefault="00D62739" w:rsidP="00D62739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221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Sivut suomeksi ja ruotsiksi, sekä mahdollisuus tulevaisuudessa monikielisiin sivuihin tekoälyllä</w:t>
      </w:r>
    </w:p>
    <w:p w14:paraId="4ECD5770" w14:textId="2F100146" w:rsidR="00747FEA" w:rsidRDefault="00D62739" w:rsidP="00D62739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14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 xml:space="preserve"> </w:t>
      </w:r>
      <w:r w:rsidR="00747FEA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Kehittynyt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hakutoiminto</w:t>
      </w:r>
      <w:proofErr w:type="spellEnd"/>
    </w:p>
    <w:p w14:paraId="716ACDDA" w14:textId="2A9FC51C" w:rsidR="00747FEA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3893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747FEA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Tietoliikenne</w:t>
      </w:r>
      <w:r w:rsidR="00747FEA" w:rsidRPr="00D62739">
        <w:rPr>
          <w:rFonts w:ascii="Arial" w:hAnsi="Arial" w:cs="Arial"/>
          <w:sz w:val="22"/>
          <w:szCs w:val="22"/>
          <w:lang w:val="fi-FI"/>
        </w:rPr>
        <w:t xml:space="preserve"> HTTPS</w:t>
      </w:r>
      <w:r w:rsidRPr="00D62739">
        <w:rPr>
          <w:rFonts w:ascii="Arial" w:hAnsi="Arial" w:cs="Arial"/>
          <w:sz w:val="22"/>
          <w:szCs w:val="22"/>
          <w:lang w:val="fi-FI"/>
        </w:rPr>
        <w:t>:n kautta, varmuuskopioinnin hallinta tulee kuvata</w:t>
      </w:r>
    </w:p>
    <w:p w14:paraId="1FFF76DD" w14:textId="77777777" w:rsidR="00D62739" w:rsidRDefault="00D62739" w:rsidP="00D62739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906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Vähäinen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lisäosien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käyttö</w:t>
      </w:r>
      <w:proofErr w:type="spellEnd"/>
    </w:p>
    <w:p w14:paraId="5CBA941D" w14:textId="640EF242" w:rsidR="00D62739" w:rsidRPr="00DD63D7" w:rsidRDefault="00D62739" w:rsidP="00D62739">
      <w:pPr>
        <w:tabs>
          <w:tab w:val="left" w:pos="567"/>
        </w:tabs>
        <w:rPr>
          <w:rFonts w:ascii="Arial" w:hAnsi="Arial" w:cs="Arial"/>
          <w:sz w:val="22"/>
          <w:szCs w:val="22"/>
          <w:lang w:val="fi-FI"/>
        </w:rPr>
      </w:pPr>
      <w:sdt>
        <w:sdtPr>
          <w:rPr>
            <w:rFonts w:ascii="Arial" w:hAnsi="Arial" w:cs="Arial"/>
            <w:lang w:val="fi-FI"/>
          </w:rPr>
          <w:id w:val="-194922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747FEA" w:rsidRPr="00D62739">
        <w:rPr>
          <w:rFonts w:ascii="Arial" w:hAnsi="Arial" w:cs="Arial"/>
          <w:lang w:val="fi-FI"/>
        </w:rPr>
        <w:tab/>
      </w:r>
      <w:r w:rsidRPr="00DD63D7">
        <w:rPr>
          <w:rFonts w:ascii="Arial" w:hAnsi="Arial" w:cs="Arial"/>
          <w:sz w:val="22"/>
          <w:szCs w:val="22"/>
          <w:lang w:val="fi-FI"/>
        </w:rPr>
        <w:t>Integrointi esim. sosiaaliseen mediaan, ajanvarausjärjestelmiin ja karttapalveluihin</w:t>
      </w:r>
    </w:p>
    <w:p w14:paraId="7ACF9EC7" w14:textId="2E04AAF8" w:rsidR="00BA04DB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-30810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Nykyisen verkkosivuston olennaisten tietojen siirto</w:t>
      </w:r>
      <w:r w:rsidRPr="00D62739">
        <w:rPr>
          <w:rFonts w:ascii="Arial" w:hAnsi="Arial" w:cs="Arial"/>
          <w:lang w:val="fi-FI"/>
        </w:rPr>
        <w:t xml:space="preserve"> </w:t>
      </w:r>
    </w:p>
    <w:p w14:paraId="07A9D4A9" w14:textId="49BCD395" w:rsidR="00BA04DB" w:rsidRPr="00D62739" w:rsidRDefault="00D62739" w:rsidP="00747FEA">
      <w:pPr>
        <w:tabs>
          <w:tab w:val="left" w:pos="567"/>
        </w:tabs>
        <w:ind w:left="567" w:hanging="567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2093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Ratkaisun tulee olla teknisesti kestävä, avoimen lähdekoodin mukainen, standardoiduilla API-rajapinnoilla ja mahdollistaa jatkokehitys ilman toimittajariippuvuutta</w:t>
      </w:r>
      <w:r w:rsidRPr="00D62739">
        <w:rPr>
          <w:rFonts w:ascii="Arial" w:hAnsi="Arial" w:cs="Arial"/>
          <w:lang w:val="fi-FI"/>
        </w:rPr>
        <w:t xml:space="preserve"> </w:t>
      </w:r>
      <w:r w:rsidR="00747FEA" w:rsidRPr="00D62739">
        <w:rPr>
          <w:rFonts w:ascii="Arial" w:hAnsi="Arial" w:cs="Arial"/>
          <w:lang w:val="fi-FI"/>
        </w:rPr>
        <w:t xml:space="preserve">  </w:t>
      </w:r>
    </w:p>
    <w:p w14:paraId="7883F4A6" w14:textId="4F9282E1" w:rsidR="00BA04DB" w:rsidRPr="00D62739" w:rsidRDefault="00D62739" w:rsidP="00204641">
      <w:pPr>
        <w:tabs>
          <w:tab w:val="left" w:pos="567"/>
        </w:tabs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8493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AB7F2B">
        <w:rPr>
          <w:rFonts w:ascii="Arial" w:hAnsi="Arial" w:cs="Arial"/>
          <w:lang w:val="fi-FI"/>
        </w:rPr>
        <w:t>Helppo ja nopea kuvien ja videoiden lataus</w:t>
      </w:r>
      <w:r w:rsidRPr="00D62739">
        <w:rPr>
          <w:rFonts w:ascii="Arial" w:hAnsi="Arial" w:cs="Arial"/>
          <w:lang w:val="fi-FI"/>
        </w:rPr>
        <w:t xml:space="preserve"> </w:t>
      </w:r>
    </w:p>
    <w:p w14:paraId="794D8913" w14:textId="47B220F7" w:rsidR="00BA04DB" w:rsidRPr="00D62739" w:rsidRDefault="00D62739" w:rsidP="00750D96">
      <w:pPr>
        <w:tabs>
          <w:tab w:val="left" w:pos="567"/>
        </w:tabs>
        <w:ind w:left="567" w:hanging="567"/>
        <w:jc w:val="both"/>
        <w:rPr>
          <w:rFonts w:ascii="Arial" w:hAnsi="Arial" w:cs="Arial"/>
          <w:lang w:val="fi-FI"/>
        </w:rPr>
      </w:pPr>
      <w:sdt>
        <w:sdtPr>
          <w:rPr>
            <w:rFonts w:ascii="Arial" w:hAnsi="Arial" w:cs="Arial"/>
            <w:lang w:val="fi-FI"/>
          </w:rPr>
          <w:id w:val="10663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62739">
            <w:rPr>
              <w:rFonts w:ascii="Segoe UI Symbol" w:eastAsia="MS Gothic" w:hAnsi="Segoe UI Symbol" w:cs="Segoe UI Symbol"/>
              <w:lang w:val="fi-FI"/>
            </w:rPr>
            <w:t>☐</w:t>
          </w:r>
        </w:sdtContent>
      </w:sdt>
      <w:r w:rsidR="00BA04DB" w:rsidRPr="00D62739">
        <w:rPr>
          <w:rFonts w:ascii="Arial" w:hAnsi="Arial" w:cs="Arial"/>
          <w:lang w:val="fi-FI"/>
        </w:rPr>
        <w:t xml:space="preserve">  </w:t>
      </w:r>
      <w:r w:rsidR="00204641" w:rsidRPr="00D62739">
        <w:rPr>
          <w:rFonts w:ascii="Arial" w:hAnsi="Arial" w:cs="Arial"/>
          <w:lang w:val="fi-FI"/>
        </w:rPr>
        <w:tab/>
      </w:r>
      <w:r w:rsidRPr="00D62739">
        <w:rPr>
          <w:rFonts w:ascii="Arial" w:hAnsi="Arial" w:cs="Arial"/>
          <w:lang w:val="fi-FI"/>
        </w:rPr>
        <w:t>Tietojen tallennuspaikan tulee sijaita EU:n alueella</w:t>
      </w:r>
      <w:r w:rsidRPr="00D62739">
        <w:rPr>
          <w:rFonts w:ascii="Arial" w:eastAsia="Times New Roman" w:hAnsi="Arial" w:cs="Arial"/>
          <w:sz w:val="22"/>
          <w:szCs w:val="22"/>
          <w:lang w:val="fi-FI" w:eastAsia="sv-FI"/>
        </w:rPr>
        <w:t xml:space="preserve"> </w:t>
      </w:r>
    </w:p>
    <w:p w14:paraId="436CF7B9" w14:textId="77777777" w:rsidR="004D4028" w:rsidRPr="00D62739" w:rsidRDefault="004D4028">
      <w:pPr>
        <w:rPr>
          <w:rFonts w:ascii="Arial" w:hAnsi="Arial" w:cs="Arial"/>
          <w:sz w:val="44"/>
          <w:szCs w:val="44"/>
          <w:lang w:val="fi-FI"/>
        </w:rPr>
      </w:pPr>
    </w:p>
    <w:p w14:paraId="59048EC2" w14:textId="44F9DF21" w:rsidR="00BA04DB" w:rsidRPr="00D62739" w:rsidRDefault="00D62739" w:rsidP="00BA04DB">
      <w:pPr>
        <w:tabs>
          <w:tab w:val="left" w:pos="4395"/>
        </w:tabs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Verkkosivuratkaisun kokonaishinta</w:t>
      </w:r>
      <w:r w:rsidR="00BA04DB" w:rsidRPr="00D62739">
        <w:rPr>
          <w:rFonts w:ascii="Arial" w:hAnsi="Arial" w:cs="Arial"/>
          <w:lang w:val="fi-FI"/>
        </w:rPr>
        <w:t xml:space="preserve">: </w:t>
      </w:r>
      <w:r w:rsidR="00BA04DB" w:rsidRPr="00D62739">
        <w:rPr>
          <w:rFonts w:ascii="Arial" w:hAnsi="Arial" w:cs="Arial"/>
          <w:lang w:val="fi-FI"/>
        </w:rPr>
        <w:tab/>
      </w:r>
      <w:r w:rsidR="00BA04DB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BA04DB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BA04DB" w:rsidRPr="00BA04DB">
        <w:rPr>
          <w:rFonts w:ascii="Arial" w:hAnsi="Arial" w:cs="Arial"/>
          <w:b/>
          <w:bCs/>
        </w:rPr>
      </w:r>
      <w:r w:rsidR="00BA04DB" w:rsidRPr="00BA04DB">
        <w:rPr>
          <w:rFonts w:ascii="Arial" w:hAnsi="Arial" w:cs="Arial"/>
          <w:b/>
          <w:bCs/>
        </w:rPr>
        <w:fldChar w:fldCharType="separate"/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fldChar w:fldCharType="end"/>
      </w:r>
      <w:r w:rsidR="00BA04DB" w:rsidRPr="00D62739">
        <w:rPr>
          <w:rFonts w:ascii="Arial" w:hAnsi="Arial" w:cs="Arial"/>
          <w:b/>
          <w:bCs/>
          <w:lang w:val="fi-FI"/>
        </w:rPr>
        <w:t xml:space="preserve"> euro</w:t>
      </w:r>
      <w:r w:rsidR="00DD3CD2" w:rsidRPr="00D62739">
        <w:rPr>
          <w:rFonts w:ascii="Arial" w:hAnsi="Arial" w:cs="Arial"/>
          <w:b/>
          <w:bCs/>
          <w:lang w:val="fi-FI"/>
        </w:rPr>
        <w:t xml:space="preserve"> (</w:t>
      </w:r>
      <w:proofErr w:type="spellStart"/>
      <w:r w:rsidR="00DD3CD2" w:rsidRPr="00D62739">
        <w:rPr>
          <w:rFonts w:ascii="Arial" w:hAnsi="Arial" w:cs="Arial"/>
          <w:b/>
          <w:bCs/>
          <w:lang w:val="fi-FI"/>
        </w:rPr>
        <w:t>moms</w:t>
      </w:r>
      <w:proofErr w:type="spellEnd"/>
      <w:r w:rsidR="00DD3CD2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1EE58757" w14:textId="1D5F66FD" w:rsidR="00BA04DB" w:rsidRPr="00D62739" w:rsidRDefault="00D62739" w:rsidP="00BA04DB">
      <w:pPr>
        <w:tabs>
          <w:tab w:val="left" w:pos="4395"/>
        </w:tabs>
        <w:rPr>
          <w:rFonts w:ascii="Arial" w:hAnsi="Arial" w:cs="Arial"/>
          <w:b/>
          <w:bCs/>
          <w:lang w:val="fi-FI"/>
        </w:rPr>
      </w:pPr>
      <w:r w:rsidRPr="00D62739">
        <w:rPr>
          <w:rFonts w:ascii="Arial" w:hAnsi="Arial" w:cs="Arial"/>
          <w:lang w:val="fi-FI"/>
        </w:rPr>
        <w:t>Tuki- ja ylläpitopalveluiden maksut</w:t>
      </w:r>
      <w:r w:rsidR="00BA04DB" w:rsidRPr="00D62739">
        <w:rPr>
          <w:rFonts w:ascii="Arial" w:hAnsi="Arial" w:cs="Arial"/>
          <w:lang w:val="fi-FI"/>
        </w:rPr>
        <w:t xml:space="preserve">: </w:t>
      </w:r>
      <w:r w:rsidR="00BA04DB" w:rsidRPr="00D62739">
        <w:rPr>
          <w:rFonts w:ascii="Arial" w:hAnsi="Arial" w:cs="Arial"/>
          <w:lang w:val="fi-FI"/>
        </w:rPr>
        <w:tab/>
      </w:r>
      <w:r w:rsidR="00BA04DB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BA04DB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BA04DB" w:rsidRPr="00BA04DB">
        <w:rPr>
          <w:rFonts w:ascii="Arial" w:hAnsi="Arial" w:cs="Arial"/>
          <w:b/>
          <w:bCs/>
        </w:rPr>
      </w:r>
      <w:r w:rsidR="00BA04DB" w:rsidRPr="00BA04DB">
        <w:rPr>
          <w:rFonts w:ascii="Arial" w:hAnsi="Arial" w:cs="Arial"/>
          <w:b/>
          <w:bCs/>
        </w:rPr>
        <w:fldChar w:fldCharType="separate"/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fldChar w:fldCharType="end"/>
      </w:r>
      <w:r w:rsidR="00BA04DB" w:rsidRPr="00D62739">
        <w:rPr>
          <w:rFonts w:ascii="Arial" w:hAnsi="Arial" w:cs="Arial"/>
          <w:lang w:val="fi-FI"/>
        </w:rPr>
        <w:t xml:space="preserve"> </w:t>
      </w:r>
      <w:r w:rsidR="00BA04DB" w:rsidRPr="00D62739">
        <w:rPr>
          <w:rFonts w:ascii="Arial" w:hAnsi="Arial" w:cs="Arial"/>
          <w:b/>
          <w:bCs/>
          <w:lang w:val="fi-FI"/>
        </w:rPr>
        <w:t>euro/</w:t>
      </w:r>
      <w:proofErr w:type="spellStart"/>
      <w:r w:rsidR="00BA04DB" w:rsidRPr="00D62739">
        <w:rPr>
          <w:rFonts w:ascii="Arial" w:hAnsi="Arial" w:cs="Arial"/>
          <w:b/>
          <w:bCs/>
          <w:lang w:val="fi-FI"/>
        </w:rPr>
        <w:t>timme</w:t>
      </w:r>
      <w:proofErr w:type="spellEnd"/>
      <w:r w:rsidR="00DD3CD2" w:rsidRPr="00D62739">
        <w:rPr>
          <w:rFonts w:ascii="Arial" w:hAnsi="Arial" w:cs="Arial"/>
          <w:b/>
          <w:bCs/>
          <w:lang w:val="fi-FI"/>
        </w:rPr>
        <w:t xml:space="preserve"> (</w:t>
      </w:r>
      <w:proofErr w:type="spellStart"/>
      <w:r w:rsidR="00DD3CD2" w:rsidRPr="00D62739">
        <w:rPr>
          <w:rFonts w:ascii="Arial" w:hAnsi="Arial" w:cs="Arial"/>
          <w:b/>
          <w:bCs/>
          <w:lang w:val="fi-FI"/>
        </w:rPr>
        <w:t>moms</w:t>
      </w:r>
      <w:proofErr w:type="spellEnd"/>
      <w:r w:rsidR="00DD3CD2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6912F7A8" w14:textId="06F8FE2A" w:rsidR="004D4028" w:rsidRPr="00D62739" w:rsidRDefault="00D62739" w:rsidP="00BA04DB">
      <w:pPr>
        <w:tabs>
          <w:tab w:val="left" w:pos="4395"/>
        </w:tabs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Kuukausimaksu</w:t>
      </w:r>
      <w:r w:rsidR="001B5794" w:rsidRPr="00D62739">
        <w:rPr>
          <w:rFonts w:ascii="Arial" w:hAnsi="Arial" w:cs="Arial"/>
          <w:lang w:val="fi-FI"/>
        </w:rPr>
        <w:t>:</w:t>
      </w:r>
      <w:r w:rsidR="001B5794" w:rsidRPr="00D62739">
        <w:rPr>
          <w:rFonts w:ascii="Arial" w:hAnsi="Arial" w:cs="Arial"/>
          <w:lang w:val="fi-FI"/>
        </w:rPr>
        <w:tab/>
      </w:r>
      <w:r w:rsidR="001B5794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1B5794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1B5794" w:rsidRPr="00BA04DB">
        <w:rPr>
          <w:rFonts w:ascii="Arial" w:hAnsi="Arial" w:cs="Arial"/>
          <w:b/>
          <w:bCs/>
        </w:rPr>
      </w:r>
      <w:r w:rsidR="001B5794" w:rsidRPr="00BA04DB">
        <w:rPr>
          <w:rFonts w:ascii="Arial" w:hAnsi="Arial" w:cs="Arial"/>
          <w:b/>
          <w:bCs/>
        </w:rPr>
        <w:fldChar w:fldCharType="separate"/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fldChar w:fldCharType="end"/>
      </w:r>
      <w:r w:rsidR="001B5794" w:rsidRPr="00D62739">
        <w:rPr>
          <w:rFonts w:ascii="Arial" w:hAnsi="Arial" w:cs="Arial"/>
          <w:b/>
          <w:bCs/>
          <w:lang w:val="fi-FI"/>
        </w:rPr>
        <w:t xml:space="preserve"> euro/</w:t>
      </w:r>
      <w:proofErr w:type="spellStart"/>
      <w:r w:rsidR="001B5794" w:rsidRPr="00D62739">
        <w:rPr>
          <w:rFonts w:ascii="Arial" w:hAnsi="Arial" w:cs="Arial"/>
          <w:b/>
          <w:bCs/>
          <w:lang w:val="fi-FI"/>
        </w:rPr>
        <w:t>månad</w:t>
      </w:r>
      <w:proofErr w:type="spellEnd"/>
      <w:r w:rsidR="001B5794" w:rsidRPr="00D62739">
        <w:rPr>
          <w:rFonts w:ascii="Arial" w:hAnsi="Arial" w:cs="Arial"/>
          <w:b/>
          <w:bCs/>
          <w:lang w:val="fi-FI"/>
        </w:rPr>
        <w:t xml:space="preserve"> (</w:t>
      </w:r>
      <w:proofErr w:type="spellStart"/>
      <w:r w:rsidR="001B5794" w:rsidRPr="00D62739">
        <w:rPr>
          <w:rFonts w:ascii="Arial" w:hAnsi="Arial" w:cs="Arial"/>
          <w:b/>
          <w:bCs/>
          <w:lang w:val="fi-FI"/>
        </w:rPr>
        <w:t>moms</w:t>
      </w:r>
      <w:proofErr w:type="spellEnd"/>
      <w:r w:rsidR="001B5794" w:rsidRPr="00D62739">
        <w:rPr>
          <w:rFonts w:ascii="Arial" w:hAnsi="Arial" w:cs="Arial"/>
          <w:b/>
          <w:bCs/>
          <w:lang w:val="fi-FI"/>
        </w:rPr>
        <w:t xml:space="preserve"> 0 %)</w:t>
      </w:r>
    </w:p>
    <w:p w14:paraId="74ED72B1" w14:textId="77777777" w:rsidR="00747FEA" w:rsidRPr="00D62739" w:rsidRDefault="00747FEA" w:rsidP="00BA04DB">
      <w:pPr>
        <w:tabs>
          <w:tab w:val="left" w:pos="4395"/>
        </w:tabs>
        <w:rPr>
          <w:rFonts w:ascii="Arial" w:hAnsi="Arial" w:cs="Arial"/>
          <w:b/>
          <w:bCs/>
          <w:sz w:val="8"/>
          <w:szCs w:val="8"/>
          <w:lang w:val="fi-FI"/>
        </w:rPr>
      </w:pPr>
    </w:p>
    <w:p w14:paraId="70EFA1AD" w14:textId="252AC198" w:rsidR="004D4028" w:rsidRPr="00D62739" w:rsidRDefault="00D62739" w:rsidP="00BA04DB">
      <w:pPr>
        <w:tabs>
          <w:tab w:val="left" w:pos="4395"/>
        </w:tabs>
        <w:rPr>
          <w:rFonts w:ascii="Arial" w:hAnsi="Arial" w:cs="Arial"/>
          <w:b/>
          <w:bCs/>
          <w:lang w:val="fi-FI"/>
        </w:rPr>
      </w:pPr>
      <w:r w:rsidRPr="00D62739">
        <w:rPr>
          <w:rFonts w:ascii="Arial" w:hAnsi="Arial" w:cs="Arial"/>
          <w:lang w:val="fi-FI"/>
        </w:rPr>
        <w:t>Toimittaja</w:t>
      </w:r>
      <w:r w:rsidR="004D4028" w:rsidRPr="00D62739">
        <w:rPr>
          <w:rFonts w:ascii="Arial" w:hAnsi="Arial" w:cs="Arial"/>
          <w:lang w:val="fi-FI"/>
        </w:rPr>
        <w:t xml:space="preserve">: </w:t>
      </w:r>
      <w:r w:rsidR="004D4028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4D4028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4D4028" w:rsidRPr="00BA04DB">
        <w:rPr>
          <w:rFonts w:ascii="Arial" w:hAnsi="Arial" w:cs="Arial"/>
          <w:b/>
          <w:bCs/>
        </w:rPr>
      </w:r>
      <w:r w:rsidR="004D4028" w:rsidRPr="00BA04DB">
        <w:rPr>
          <w:rFonts w:ascii="Arial" w:hAnsi="Arial" w:cs="Arial"/>
          <w:b/>
          <w:bCs/>
        </w:rPr>
        <w:fldChar w:fldCharType="separate"/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fldChar w:fldCharType="end"/>
      </w:r>
    </w:p>
    <w:p w14:paraId="40E66B6F" w14:textId="3356B6E2" w:rsidR="00D55AB6" w:rsidRPr="00D62739" w:rsidRDefault="00D62739" w:rsidP="00750D96">
      <w:pPr>
        <w:tabs>
          <w:tab w:val="left" w:pos="4395"/>
        </w:tabs>
        <w:rPr>
          <w:rFonts w:ascii="Arial" w:hAnsi="Arial" w:cs="Arial"/>
          <w:lang w:val="fi-FI"/>
        </w:rPr>
      </w:pPr>
      <w:r w:rsidRPr="00D62739">
        <w:rPr>
          <w:rFonts w:ascii="Arial" w:hAnsi="Arial" w:cs="Arial"/>
          <w:lang w:val="fi-FI"/>
        </w:rPr>
        <w:t>Tietojen oikeellisuuden vakuuttaa</w:t>
      </w:r>
      <w:r w:rsidR="004D4028" w:rsidRPr="00D62739">
        <w:rPr>
          <w:rFonts w:ascii="Arial" w:hAnsi="Arial" w:cs="Arial"/>
          <w:lang w:val="fi-FI"/>
        </w:rPr>
        <w:t xml:space="preserve">: </w:t>
      </w:r>
      <w:r w:rsidR="004D4028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4D4028" w:rsidRPr="00D62739">
        <w:rPr>
          <w:rFonts w:ascii="Arial" w:hAnsi="Arial" w:cs="Arial"/>
          <w:b/>
          <w:bCs/>
          <w:lang w:val="fi-FI"/>
        </w:rPr>
        <w:instrText xml:space="preserve"> FORMTEXT </w:instrText>
      </w:r>
      <w:r w:rsidR="004D4028" w:rsidRPr="00BA04DB">
        <w:rPr>
          <w:rFonts w:ascii="Arial" w:hAnsi="Arial" w:cs="Arial"/>
          <w:b/>
          <w:bCs/>
        </w:rPr>
      </w:r>
      <w:r w:rsidR="004D4028" w:rsidRPr="00BA04DB">
        <w:rPr>
          <w:rFonts w:ascii="Arial" w:hAnsi="Arial" w:cs="Arial"/>
          <w:b/>
          <w:bCs/>
        </w:rPr>
        <w:fldChar w:fldCharType="separate"/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t> </w:t>
      </w:r>
      <w:r w:rsidR="004D4028" w:rsidRPr="00BA04DB">
        <w:rPr>
          <w:rFonts w:ascii="Arial" w:hAnsi="Arial" w:cs="Arial"/>
          <w:b/>
          <w:bCs/>
        </w:rPr>
        <w:fldChar w:fldCharType="end"/>
      </w:r>
      <w:r w:rsidR="00750D96" w:rsidRPr="00D62739">
        <w:rPr>
          <w:rFonts w:ascii="Arial" w:hAnsi="Arial" w:cs="Arial"/>
          <w:lang w:val="fi-FI"/>
        </w:rPr>
        <w:br/>
      </w:r>
    </w:p>
    <w:p w14:paraId="55D66FA2" w14:textId="77777777" w:rsidR="0002212F" w:rsidRPr="00D62739" w:rsidRDefault="0002212F" w:rsidP="00750D96">
      <w:pPr>
        <w:tabs>
          <w:tab w:val="left" w:pos="4395"/>
        </w:tabs>
        <w:rPr>
          <w:rFonts w:ascii="Arial" w:hAnsi="Arial" w:cs="Arial"/>
          <w:lang w:val="fi-FI"/>
        </w:rPr>
      </w:pPr>
    </w:p>
    <w:p w14:paraId="2050E90F" w14:textId="16A329E7" w:rsidR="00BA04DB" w:rsidRPr="00D62739" w:rsidRDefault="00D62739">
      <w:pPr>
        <w:rPr>
          <w:rFonts w:ascii="Arial" w:hAnsi="Arial" w:cs="Arial"/>
          <w:i/>
          <w:iCs/>
          <w:color w:val="000000" w:themeColor="text1"/>
          <w:lang w:val="fi-FI"/>
        </w:rPr>
      </w:pPr>
      <w:r w:rsidRPr="00D62739">
        <w:rPr>
          <w:rFonts w:ascii="Arial" w:hAnsi="Arial" w:cs="Arial"/>
          <w:i/>
          <w:iCs/>
          <w:color w:val="000000" w:themeColor="text1"/>
          <w:lang w:val="fi-FI"/>
        </w:rPr>
        <w:t>Tätä lomaketta e</w:t>
      </w:r>
      <w:r>
        <w:rPr>
          <w:rFonts w:ascii="Arial" w:hAnsi="Arial" w:cs="Arial"/>
          <w:i/>
          <w:iCs/>
          <w:color w:val="000000" w:themeColor="text1"/>
          <w:lang w:val="fi-FI"/>
        </w:rPr>
        <w:t>i saa muokata</w:t>
      </w:r>
    </w:p>
    <w:sectPr w:rsidR="00BA04DB" w:rsidRPr="00D62739" w:rsidSect="00747FEA">
      <w:footerReference w:type="default" r:id="rId8"/>
      <w:headerReference w:type="first" r:id="rId9"/>
      <w:footerReference w:type="first" r:id="rId10"/>
      <w:pgSz w:w="11900" w:h="16840"/>
      <w:pgMar w:top="1687" w:right="1417" w:bottom="1417" w:left="1417" w:header="124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195" w14:textId="77777777" w:rsidR="00A2697E" w:rsidRDefault="00A2697E" w:rsidP="00546E64">
      <w:r>
        <w:separator/>
      </w:r>
    </w:p>
  </w:endnote>
  <w:endnote w:type="continuationSeparator" w:id="0">
    <w:p w14:paraId="7F04819F" w14:textId="77777777" w:rsidR="00A2697E" w:rsidRDefault="00A2697E" w:rsidP="0054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1D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7E57AE87" w14:textId="77777777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CF6064" wp14:editId="22B18CCF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1870552454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E3F96" id="Rak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73A8AF" wp14:editId="401AFFFD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800517472" name="Textruta 800517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F1A211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72E318F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0D420E82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3A33430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3A8AF" id="_x0000_t202" coordsize="21600,21600" o:spt="202" path="m,l,21600r21600,l21600,xe">
              <v:stroke joinstyle="miter"/>
              <v:path gradientshapeok="t" o:connecttype="rect"/>
            </v:shapetype>
            <v:shape id="Textruta 800517472" o:spid="_x0000_s1026" type="#_x0000_t202" style="position:absolute;margin-left:315.15pt;margin-top:10pt;width:116.8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5NA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" fillcolor="white [3201]" strokecolor="white [3212]" strokeweight=".5pt">
              <v:textbox>
                <w:txbxContent>
                  <w:p w14:paraId="0AF1A211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72E318F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0D420E82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3A33430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DB7283" wp14:editId="0BC4F11F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2090289655" name="Textruta 2090289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BA041E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2E0D489C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4EA74EA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3814F8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DB7283" id="Textruta 2090289655" o:spid="_x0000_s1027" type="#_x0000_t202" style="position:absolute;margin-left:161.75pt;margin-top:10pt;width:89.1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pLNg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" fillcolor="white [3201]" strokecolor="white [3212]" strokeweight=".5pt">
              <v:textbox>
                <w:txbxContent>
                  <w:p w14:paraId="5BA041E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2E0D489C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4EA74EA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3814F8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62EA76" wp14:editId="76C96D2E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830425300" name="Textruta 1830425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D4FFB5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10627A6E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CFF7FDD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60D91A13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62EA76" id="Textruta 1830425300" o:spid="_x0000_s1028" type="#_x0000_t202" style="position:absolute;margin-left:18.85pt;margin-top:10pt;width:89.1pt;height: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vv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Xtn3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" fillcolor="white [3201]" strokecolor="white [3212]" strokeweight=".5pt">
              <v:textbox>
                <w:txbxContent>
                  <w:p w14:paraId="12D4FFB5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10627A6E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CFF7FDD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60D91A13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65757CB4" w14:textId="77777777" w:rsidR="00C306CF" w:rsidRDefault="00C306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5425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07248C48" w14:textId="22FB2684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1B095" wp14:editId="13B507DB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400978770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26CE38" id="Rak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848830" wp14:editId="5F7DD2F3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75464623" name="Textruta 75464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674AF5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6CB371F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3B271BB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665E39ED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848830" id="_x0000_t202" coordsize="21600,21600" o:spt="202" path="m,l,21600r21600,l21600,xe">
              <v:stroke joinstyle="miter"/>
              <v:path gradientshapeok="t" o:connecttype="rect"/>
            </v:shapetype>
            <v:shape id="Textruta 75464623" o:spid="_x0000_s1029" type="#_x0000_t202" style="position:absolute;margin-left:315.15pt;margin-top:10pt;width:116.8pt;height: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KQNwIAAIMEAAAOAAAAZHJzL2Uyb0RvYy54bWysVE1v2zAMvQ/YfxB0X+x8tjPiFFmKDAOK&#10;tkA69KzIUixAFjVJiZ39+lHKZ7uehl1kSqSeyMdHT++6RpOdcF6BKWm/l1MiDIdKmU1Jf74sv9xS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" fillcolor="white [3201]" strokecolor="white [3212]" strokeweight=".5pt">
              <v:textbox>
                <w:txbxContent>
                  <w:p w14:paraId="43674AF5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6CB371F1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3B271BB1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665E39ED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0AC6A4" wp14:editId="0656B8A3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783590195" name="Textruta 1783590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076C49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3AD20CF4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2747BDB7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645DD7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0AC6A4" id="Textruta 1783590195" o:spid="_x0000_s1030" type="#_x0000_t202" style="position:absolute;margin-left:161.75pt;margin-top:10pt;width:89.1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l9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UdnH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" fillcolor="white [3201]" strokecolor="white [3212]" strokeweight=".5pt">
              <v:textbox>
                <w:txbxContent>
                  <w:p w14:paraId="5F076C49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3AD20CF4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2747BDB7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645DD7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F4596E" wp14:editId="5D9AC569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343971098" name="Textruta 343971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0CB466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50716480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9296C3A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3529ABDC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F4596E" id="Textruta 343971098" o:spid="_x0000_s1031" type="#_x0000_t202" style="position:absolute;margin-left:18.85pt;margin-top:10pt;width:89.1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aoNw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" fillcolor="white [3201]" strokecolor="white [3212]" strokeweight=".5pt">
              <v:textbox>
                <w:txbxContent>
                  <w:p w14:paraId="260CB466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50716480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9296C3A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3529ABDC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202667F2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811" w14:textId="77777777" w:rsidR="00A2697E" w:rsidRDefault="00A2697E" w:rsidP="00546E64">
      <w:r>
        <w:separator/>
      </w:r>
    </w:p>
  </w:footnote>
  <w:footnote w:type="continuationSeparator" w:id="0">
    <w:p w14:paraId="4B0C25EF" w14:textId="77777777" w:rsidR="00A2697E" w:rsidRDefault="00A2697E" w:rsidP="0054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AD9" w14:textId="77777777" w:rsidR="00D55AB6" w:rsidRDefault="00D55AB6" w:rsidP="00D55AB6">
    <w:pPr>
      <w:pStyle w:val="Sidhuvud"/>
    </w:pPr>
    <w:r>
      <w:rPr>
        <w:noProof/>
      </w:rPr>
      <w:drawing>
        <wp:anchor distT="0" distB="0" distL="720090" distR="114300" simplePos="0" relativeHeight="251666432" behindDoc="0" locked="0" layoutInCell="1" allowOverlap="1" wp14:anchorId="3B5C5248" wp14:editId="21722701">
          <wp:simplePos x="0" y="0"/>
          <wp:positionH relativeFrom="column">
            <wp:posOffset>109220</wp:posOffset>
          </wp:positionH>
          <wp:positionV relativeFrom="paragraph">
            <wp:posOffset>-470535</wp:posOffset>
          </wp:positionV>
          <wp:extent cx="753110" cy="753110"/>
          <wp:effectExtent l="0" t="0" r="8890" b="8890"/>
          <wp:wrapSquare wrapText="bothSides"/>
          <wp:docPr id="1853271262" name="Bildobjekt 1853271262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onoby kommun logon_Kronoby kommun lila_fyrka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70B7" w14:textId="77777777" w:rsidR="00D55AB6" w:rsidRDefault="00D55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850"/>
    <w:multiLevelType w:val="hybridMultilevel"/>
    <w:tmpl w:val="36024BF0"/>
    <w:lvl w:ilvl="0" w:tplc="60D07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6992"/>
    <w:multiLevelType w:val="hybridMultilevel"/>
    <w:tmpl w:val="75E0B0B4"/>
    <w:lvl w:ilvl="0" w:tplc="7780096E">
      <w:start w:val="19"/>
      <w:numFmt w:val="bullet"/>
      <w:lvlText w:val="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243701">
    <w:abstractNumId w:val="1"/>
  </w:num>
  <w:num w:numId="2" w16cid:durableId="9795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7E"/>
    <w:rsid w:val="0002212F"/>
    <w:rsid w:val="000448CE"/>
    <w:rsid w:val="000675CB"/>
    <w:rsid w:val="001B5794"/>
    <w:rsid w:val="001E1706"/>
    <w:rsid w:val="001F7E27"/>
    <w:rsid w:val="00204641"/>
    <w:rsid w:val="00215072"/>
    <w:rsid w:val="00226FFC"/>
    <w:rsid w:val="00282302"/>
    <w:rsid w:val="00365ED6"/>
    <w:rsid w:val="00466808"/>
    <w:rsid w:val="004D4028"/>
    <w:rsid w:val="00546E64"/>
    <w:rsid w:val="005C4A17"/>
    <w:rsid w:val="006058E6"/>
    <w:rsid w:val="00736616"/>
    <w:rsid w:val="00747FEA"/>
    <w:rsid w:val="00750D96"/>
    <w:rsid w:val="007E101D"/>
    <w:rsid w:val="00804282"/>
    <w:rsid w:val="008A48F4"/>
    <w:rsid w:val="009E5993"/>
    <w:rsid w:val="00A2697E"/>
    <w:rsid w:val="00A470CF"/>
    <w:rsid w:val="00A94B28"/>
    <w:rsid w:val="00AD4592"/>
    <w:rsid w:val="00AE7D06"/>
    <w:rsid w:val="00BA04DB"/>
    <w:rsid w:val="00BC0508"/>
    <w:rsid w:val="00C306CF"/>
    <w:rsid w:val="00C61E15"/>
    <w:rsid w:val="00D55AB6"/>
    <w:rsid w:val="00D62739"/>
    <w:rsid w:val="00DD3CD2"/>
    <w:rsid w:val="00DF33B6"/>
    <w:rsid w:val="00E90F5C"/>
    <w:rsid w:val="00EB2B9C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CEA2"/>
  <w15:chartTrackingRefBased/>
  <w15:docId w15:val="{5BF84774-8A70-49A0-ACFE-46E65F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E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E64"/>
  </w:style>
  <w:style w:type="paragraph" w:styleId="Sidfot">
    <w:name w:val="footer"/>
    <w:basedOn w:val="Normal"/>
    <w:link w:val="SidfotChar"/>
    <w:unhideWhenUsed/>
    <w:rsid w:val="00546E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E64"/>
  </w:style>
  <w:style w:type="character" w:styleId="Hyperlnk">
    <w:name w:val="Hyperlink"/>
    <w:basedOn w:val="Standardstycketeckensnitt"/>
    <w:uiPriority w:val="99"/>
    <w:unhideWhenUsed/>
    <w:rsid w:val="00546E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6E6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6E6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6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evmall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302D5-E580-4347-AB1A-B8D09D3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NY</Template>
  <TotalTime>2</TotalTime>
  <Pages>1</Pages>
  <Words>231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Björklund</dc:creator>
  <cp:keywords/>
  <dc:description/>
  <cp:lastModifiedBy>Pia Byskata</cp:lastModifiedBy>
  <cp:revision>2</cp:revision>
  <cp:lastPrinted>2020-08-14T10:54:00Z</cp:lastPrinted>
  <dcterms:created xsi:type="dcterms:W3CDTF">2025-11-06T06:29:00Z</dcterms:created>
  <dcterms:modified xsi:type="dcterms:W3CDTF">2025-11-06T06:29:00Z</dcterms:modified>
</cp:coreProperties>
</file>